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5B87" w14:textId="3230E28F" w:rsidR="00FC4AC0" w:rsidRPr="005401F6" w:rsidRDefault="00000000" w:rsidP="005401F6">
      <w:pPr>
        <w:pStyle w:val="Hoofdtekst"/>
        <w:rPr>
          <w:rFonts w:ascii="Chevin Pro DemiBold" w:hAnsi="Chevin Pro DemiBold"/>
          <w:b/>
          <w:bCs/>
          <w:sz w:val="40"/>
          <w:szCs w:val="40"/>
        </w:rPr>
      </w:pPr>
      <w:r w:rsidRPr="005401F6">
        <w:rPr>
          <w:rFonts w:ascii="Chevin Pro DemiBold" w:hAnsi="Chevin Pro DemiBold"/>
          <w:b/>
          <w:bCs/>
          <w:sz w:val="40"/>
          <w:szCs w:val="40"/>
        </w:rPr>
        <w:t>Draaiboek DRP Radio</w:t>
      </w:r>
      <w:r w:rsidRPr="005401F6">
        <w:rPr>
          <w:rFonts w:ascii="Chevin Pro DemiBold" w:hAnsi="Chevin Pro DemiBold"/>
          <w:b/>
          <w:bCs/>
          <w:noProof/>
          <w:sz w:val="40"/>
          <w:szCs w:val="40"/>
        </w:rPr>
        <w:drawing>
          <wp:anchor distT="152400" distB="152400" distL="152400" distR="152400" simplePos="0" relativeHeight="251659264" behindDoc="0" locked="0" layoutInCell="1" allowOverlap="1" wp14:anchorId="79AF35D7" wp14:editId="51B1666D">
            <wp:simplePos x="0" y="0"/>
            <wp:positionH relativeFrom="margin">
              <wp:posOffset>3690709</wp:posOffset>
            </wp:positionH>
            <wp:positionV relativeFrom="page">
              <wp:posOffset>479352</wp:posOffset>
            </wp:positionV>
            <wp:extent cx="2107446" cy="704288"/>
            <wp:effectExtent l="0" t="0" r="0" b="0"/>
            <wp:wrapNone/>
            <wp:docPr id="1073741825" name="officeArt object" descr="Afbeeld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fbeelding" descr="Afbeeldi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7446" cy="7042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5401F6">
        <w:rPr>
          <w:rFonts w:ascii="Chevin Pro DemiBold" w:hAnsi="Chevin Pro DemiBold"/>
          <w:b/>
          <w:bCs/>
          <w:sz w:val="40"/>
          <w:szCs w:val="40"/>
        </w:rPr>
        <w:br/>
      </w:r>
    </w:p>
    <w:p w14:paraId="0F7B33C5" w14:textId="77777777" w:rsidR="00FC4AC0" w:rsidRPr="005401F6" w:rsidRDefault="00FC4AC0" w:rsidP="005401F6">
      <w:pPr>
        <w:pStyle w:val="Hoofdtekst"/>
        <w:rPr>
          <w:rFonts w:ascii="Chevin Pro Medium" w:hAnsi="Chevin Pro Medium"/>
          <w:sz w:val="20"/>
          <w:szCs w:val="20"/>
        </w:rPr>
      </w:pPr>
    </w:p>
    <w:p w14:paraId="047DCB5C" w14:textId="32522C3D" w:rsidR="00FC4AC0" w:rsidRPr="005401F6" w:rsidRDefault="00000000" w:rsidP="005401F6">
      <w:pPr>
        <w:pStyle w:val="Hoofdtekst"/>
        <w:rPr>
          <w:rFonts w:ascii="Chevin Pro Medium" w:hAnsi="Chevin Pro Medium"/>
          <w:sz w:val="20"/>
          <w:szCs w:val="20"/>
        </w:rPr>
      </w:pPr>
      <w:r w:rsidRPr="005401F6">
        <w:rPr>
          <w:rFonts w:ascii="Chevin Pro Medium" w:hAnsi="Chevin Pro Medium"/>
          <w:sz w:val="20"/>
          <w:szCs w:val="20"/>
        </w:rPr>
        <w:t>Programmanaam:</w:t>
      </w:r>
      <w:r w:rsidR="00C624B4">
        <w:rPr>
          <w:rFonts w:ascii="Chevin Pro Medium" w:hAnsi="Chevin Pro Medium"/>
          <w:sz w:val="20"/>
          <w:szCs w:val="20"/>
        </w:rPr>
        <w:t xml:space="preserve"> Pilot Radio maken ‘Nieuwe stijl’</w:t>
      </w:r>
      <w:r w:rsidRPr="005401F6">
        <w:rPr>
          <w:rFonts w:ascii="Chevin Pro Medium" w:hAnsi="Chevin Pro Medium"/>
          <w:sz w:val="20"/>
          <w:szCs w:val="20"/>
        </w:rPr>
        <w:br/>
      </w:r>
    </w:p>
    <w:p w14:paraId="68EF4423" w14:textId="5A8D2FB4" w:rsidR="00FC4AC0" w:rsidRPr="005401F6" w:rsidRDefault="00000000" w:rsidP="005401F6">
      <w:pPr>
        <w:pStyle w:val="Hoofdtekst"/>
        <w:rPr>
          <w:rFonts w:ascii="Chevin Pro Medium" w:hAnsi="Chevin Pro Medium"/>
          <w:sz w:val="20"/>
          <w:szCs w:val="20"/>
        </w:rPr>
      </w:pPr>
      <w:r w:rsidRPr="005401F6">
        <w:rPr>
          <w:rFonts w:ascii="Chevin Pro Medium" w:hAnsi="Chevin Pro Medium"/>
          <w:sz w:val="20"/>
          <w:szCs w:val="20"/>
        </w:rPr>
        <w:t>Datum:</w:t>
      </w:r>
      <w:r w:rsidR="00C624B4">
        <w:rPr>
          <w:rFonts w:ascii="Chevin Pro Medium" w:hAnsi="Chevin Pro Medium"/>
          <w:sz w:val="20"/>
          <w:szCs w:val="20"/>
        </w:rPr>
        <w:t xml:space="preserve"> 20-09-2022</w:t>
      </w:r>
    </w:p>
    <w:p w14:paraId="3E15EA00" w14:textId="6F7D55E9" w:rsidR="00FC4AC0" w:rsidRPr="005401F6" w:rsidRDefault="00FC4AC0" w:rsidP="005401F6">
      <w:pPr>
        <w:pStyle w:val="Hoofdtekst"/>
        <w:rPr>
          <w:rFonts w:ascii="Chevin Pro Medium" w:hAnsi="Chevin Pro Medium"/>
          <w:sz w:val="20"/>
          <w:szCs w:val="20"/>
        </w:rPr>
      </w:pPr>
    </w:p>
    <w:p w14:paraId="69BEE26E" w14:textId="77777777" w:rsidR="00FC4AC0" w:rsidRPr="005401F6" w:rsidRDefault="00FC4AC0" w:rsidP="005401F6">
      <w:pPr>
        <w:pStyle w:val="Hoofdtekst"/>
        <w:rPr>
          <w:rFonts w:ascii="Chevin Pro Medium" w:hAnsi="Chevin Pro Medium"/>
          <w:sz w:val="20"/>
          <w:szCs w:val="20"/>
        </w:rPr>
      </w:pPr>
    </w:p>
    <w:p w14:paraId="5B018D65" w14:textId="77777777" w:rsidR="00FC4AC0" w:rsidRPr="005401F6" w:rsidRDefault="00000000" w:rsidP="005401F6">
      <w:pPr>
        <w:pStyle w:val="Hoofdtekst"/>
        <w:rPr>
          <w:rFonts w:ascii="Chevin Pro Medium" w:hAnsi="Chevin Pro Medium"/>
          <w:sz w:val="20"/>
          <w:szCs w:val="20"/>
        </w:rPr>
      </w:pPr>
      <w:r w:rsidRPr="005401F6">
        <w:rPr>
          <w:rFonts w:ascii="Chevin Pro Medium" w:hAnsi="Chevin Pro Medium"/>
          <w:sz w:val="20"/>
          <w:szCs w:val="20"/>
        </w:rPr>
        <w:t>Rolverdeling:</w:t>
      </w:r>
      <w:r w:rsidRPr="005401F6">
        <w:rPr>
          <w:rFonts w:ascii="Chevin Pro Medium" w:hAnsi="Chevin Pro Medium"/>
          <w:sz w:val="20"/>
          <w:szCs w:val="20"/>
        </w:rPr>
        <w:tab/>
      </w:r>
    </w:p>
    <w:p w14:paraId="6D92DE5C" w14:textId="639D0882" w:rsidR="005401F6" w:rsidRPr="005401F6" w:rsidRDefault="00000000" w:rsidP="005401F6">
      <w:pPr>
        <w:pStyle w:val="Hoofdtekst"/>
        <w:rPr>
          <w:rFonts w:ascii="Chevin Pro Medium" w:hAnsi="Chevin Pro Medium"/>
          <w:sz w:val="20"/>
          <w:szCs w:val="20"/>
        </w:rPr>
      </w:pPr>
      <w:r w:rsidRPr="005401F6">
        <w:rPr>
          <w:rFonts w:ascii="Chevin Pro Medium" w:hAnsi="Chevin Pro Medium"/>
          <w:sz w:val="20"/>
          <w:szCs w:val="20"/>
        </w:rPr>
        <w:tab/>
        <w:t>Presentator:</w:t>
      </w:r>
      <w:r w:rsidR="008C5B7B">
        <w:rPr>
          <w:rFonts w:ascii="Chevin Pro Medium" w:hAnsi="Chevin Pro Medium"/>
          <w:sz w:val="20"/>
          <w:szCs w:val="20"/>
        </w:rPr>
        <w:t xml:space="preserve"> Marcel Voets</w:t>
      </w:r>
    </w:p>
    <w:p w14:paraId="6B1810A4" w14:textId="64C22208" w:rsidR="00FC4AC0" w:rsidRPr="005401F6" w:rsidRDefault="00000000" w:rsidP="005401F6">
      <w:pPr>
        <w:pStyle w:val="Hoofdtekst"/>
        <w:rPr>
          <w:rFonts w:ascii="Chevin Pro Medium" w:hAnsi="Chevin Pro Medium"/>
          <w:sz w:val="20"/>
          <w:szCs w:val="20"/>
        </w:rPr>
      </w:pPr>
      <w:r w:rsidRPr="005401F6">
        <w:rPr>
          <w:rFonts w:ascii="Chevin Pro Medium" w:hAnsi="Chevin Pro Medium"/>
          <w:sz w:val="20"/>
          <w:szCs w:val="20"/>
        </w:rPr>
        <w:tab/>
        <w:t xml:space="preserve">Interviewer: </w:t>
      </w:r>
      <w:proofErr w:type="spellStart"/>
      <w:r w:rsidR="008C5B7B">
        <w:rPr>
          <w:rFonts w:ascii="Chevin Pro Medium" w:hAnsi="Chevin Pro Medium"/>
          <w:sz w:val="20"/>
          <w:szCs w:val="20"/>
        </w:rPr>
        <w:t>Vivi</w:t>
      </w:r>
      <w:proofErr w:type="spellEnd"/>
      <w:r w:rsidR="008C5B7B">
        <w:rPr>
          <w:rFonts w:ascii="Chevin Pro Medium" w:hAnsi="Chevin Pro Medium"/>
          <w:sz w:val="20"/>
          <w:szCs w:val="20"/>
        </w:rPr>
        <w:t xml:space="preserve"> Schreurs</w:t>
      </w:r>
    </w:p>
    <w:p w14:paraId="154352B3" w14:textId="73B805A7" w:rsidR="00FC4AC0" w:rsidRPr="005401F6" w:rsidRDefault="00000000" w:rsidP="005401F6">
      <w:pPr>
        <w:pStyle w:val="Hoofdtekst"/>
        <w:rPr>
          <w:rFonts w:ascii="Chevin Pro Medium" w:hAnsi="Chevin Pro Medium"/>
          <w:sz w:val="20"/>
          <w:szCs w:val="20"/>
        </w:rPr>
      </w:pPr>
      <w:r w:rsidRPr="005401F6">
        <w:rPr>
          <w:rFonts w:ascii="Chevin Pro Medium" w:hAnsi="Chevin Pro Medium"/>
          <w:sz w:val="20"/>
          <w:szCs w:val="20"/>
        </w:rPr>
        <w:tab/>
        <w:t>Marketeer:</w:t>
      </w:r>
      <w:r w:rsidR="008C5B7B">
        <w:rPr>
          <w:rFonts w:ascii="Chevin Pro Medium" w:hAnsi="Chevin Pro Medium"/>
          <w:sz w:val="20"/>
          <w:szCs w:val="20"/>
        </w:rPr>
        <w:t xml:space="preserve"> Karen Sein</w:t>
      </w:r>
    </w:p>
    <w:p w14:paraId="52C85EE3" w14:textId="6013D802" w:rsidR="00FC4AC0" w:rsidRPr="005401F6" w:rsidRDefault="00000000" w:rsidP="005401F6">
      <w:pPr>
        <w:pStyle w:val="Hoofdtekst"/>
        <w:rPr>
          <w:rFonts w:ascii="Chevin Pro Medium" w:hAnsi="Chevin Pro Medium"/>
          <w:sz w:val="20"/>
          <w:szCs w:val="20"/>
        </w:rPr>
      </w:pPr>
      <w:r w:rsidRPr="005401F6">
        <w:rPr>
          <w:rFonts w:ascii="Chevin Pro Medium" w:hAnsi="Chevin Pro Medium"/>
          <w:sz w:val="20"/>
          <w:szCs w:val="20"/>
        </w:rPr>
        <w:tab/>
        <w:t>Storyteller:</w:t>
      </w:r>
      <w:r w:rsidR="008C5B7B">
        <w:rPr>
          <w:rFonts w:ascii="Chevin Pro Medium" w:hAnsi="Chevin Pro Medium"/>
          <w:sz w:val="20"/>
          <w:szCs w:val="20"/>
        </w:rPr>
        <w:t xml:space="preserve"> </w:t>
      </w:r>
      <w:proofErr w:type="spellStart"/>
      <w:r w:rsidR="008C5B7B">
        <w:rPr>
          <w:rFonts w:ascii="Chevin Pro Medium" w:hAnsi="Chevin Pro Medium"/>
          <w:sz w:val="20"/>
          <w:szCs w:val="20"/>
        </w:rPr>
        <w:t>Sibylle</w:t>
      </w:r>
      <w:proofErr w:type="spellEnd"/>
      <w:r w:rsidR="008C5B7B">
        <w:rPr>
          <w:rFonts w:ascii="Chevin Pro Medium" w:hAnsi="Chevin Pro Medium"/>
          <w:sz w:val="20"/>
          <w:szCs w:val="20"/>
        </w:rPr>
        <w:t xml:space="preserve"> Vader</w:t>
      </w:r>
    </w:p>
    <w:p w14:paraId="6BED1DB4" w14:textId="77777777" w:rsidR="00FC4AC0" w:rsidRPr="005401F6" w:rsidRDefault="00FC4AC0" w:rsidP="005401F6">
      <w:pPr>
        <w:pStyle w:val="Hoofdtekst"/>
        <w:rPr>
          <w:rFonts w:ascii="Chevin Pro Medium" w:hAnsi="Chevin Pro Medium"/>
          <w:sz w:val="20"/>
          <w:szCs w:val="20"/>
        </w:rPr>
      </w:pPr>
    </w:p>
    <w:p w14:paraId="3533281D" w14:textId="77777777" w:rsidR="005401F6" w:rsidRPr="005401F6" w:rsidRDefault="005401F6" w:rsidP="005401F6">
      <w:pPr>
        <w:pStyle w:val="Hoofdtekst"/>
        <w:rPr>
          <w:rFonts w:ascii="Chevin Pro Medium" w:hAnsi="Chevin Pro Medium"/>
          <w:sz w:val="20"/>
          <w:szCs w:val="20"/>
        </w:rPr>
      </w:pPr>
    </w:p>
    <w:tbl>
      <w:tblPr>
        <w:tblStyle w:val="TableNormal"/>
        <w:tblW w:w="9627" w:type="dxa"/>
        <w:tblInd w:w="108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036"/>
        <w:gridCol w:w="2190"/>
        <w:gridCol w:w="5771"/>
      </w:tblGrid>
      <w:tr w:rsidR="00E929A0" w:rsidRPr="005401F6" w14:paraId="206207E5" w14:textId="77777777" w:rsidTr="00E929A0">
        <w:trPr>
          <w:trHeight w:val="29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929292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ABD20" w14:textId="77777777" w:rsidR="00E929A0" w:rsidRPr="005401F6" w:rsidRDefault="00E929A0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hAnsi="Chevin Pro Medium"/>
                <w:color w:val="FFFFFF"/>
              </w:rPr>
              <w:t>Stap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929292"/>
              <w:bottom w:val="single" w:sz="4" w:space="0" w:color="000000"/>
              <w:right w:val="single" w:sz="4" w:space="0" w:color="929292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655BC" w14:textId="77777777" w:rsidR="00E929A0" w:rsidRPr="005401F6" w:rsidRDefault="00E929A0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hAnsi="Chevin Pro Medium"/>
                <w:color w:val="FFFFFF"/>
              </w:rPr>
              <w:t>Tijd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929292"/>
              <w:bottom w:val="single" w:sz="4" w:space="0" w:color="000000"/>
              <w:right w:val="single" w:sz="4" w:space="0" w:color="929292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3E75C" w14:textId="77777777" w:rsidR="00E929A0" w:rsidRPr="005401F6" w:rsidRDefault="00E929A0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hAnsi="Chevin Pro Medium"/>
                <w:color w:val="FFFFFF"/>
              </w:rPr>
              <w:t>Onderdeel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929292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A1C06" w14:textId="0ADA422B" w:rsidR="00E929A0" w:rsidRPr="005401F6" w:rsidRDefault="00E929A0">
            <w:pPr>
              <w:pStyle w:val="Tabelstijl2"/>
              <w:rPr>
                <w:rFonts w:ascii="Chevin Pro Medium" w:hAnsi="Chevin Pro Medium"/>
              </w:rPr>
            </w:pPr>
            <w:r>
              <w:rPr>
                <w:rFonts w:ascii="Chevin Pro Medium" w:hAnsi="Chevin Pro Medium"/>
                <w:color w:val="FFFFFF"/>
              </w:rPr>
              <w:t>OPMERKINGEN</w:t>
            </w:r>
          </w:p>
        </w:tc>
      </w:tr>
      <w:tr w:rsidR="00E929A0" w:rsidRPr="005401F6" w14:paraId="172F8B45" w14:textId="77777777" w:rsidTr="00E929A0">
        <w:trPr>
          <w:trHeight w:val="1437"/>
        </w:trPr>
        <w:tc>
          <w:tcPr>
            <w:tcW w:w="630" w:type="dxa"/>
            <w:tcBorders>
              <w:top w:val="single" w:sz="4" w:space="0" w:color="000000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59D74" w14:textId="77777777" w:rsidR="00E929A0" w:rsidRPr="005401F6" w:rsidRDefault="00E929A0">
            <w:pPr>
              <w:jc w:val="right"/>
              <w:rPr>
                <w:rFonts w:ascii="Chevin Pro Medium" w:hAnsi="Chevin Pro Medium"/>
                <w:sz w:val="20"/>
                <w:szCs w:val="20"/>
              </w:rPr>
            </w:pPr>
            <w:r w:rsidRPr="005401F6">
              <w:rPr>
                <w:rFonts w:ascii="Chevin Pro Medium" w:hAnsi="Chevin Pro Medium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64CFE" w14:textId="77777777" w:rsidR="00E929A0" w:rsidRPr="005401F6" w:rsidRDefault="00E929A0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00”00</w:t>
            </w:r>
            <w:r w:rsidRPr="005401F6">
              <w:rPr>
                <w:rFonts w:ascii="Chevin Pro Medium" w:eastAsia="Arial Unicode MS" w:hAnsi="Chevin Pro Medium" w:cs="Arial Unicode MS"/>
              </w:rPr>
              <w:br/>
              <w:t>-</w:t>
            </w:r>
            <w:r w:rsidRPr="005401F6">
              <w:rPr>
                <w:rFonts w:ascii="Chevin Pro Medium" w:eastAsia="Arial Unicode MS" w:hAnsi="Chevin Pro Medium" w:cs="Arial Unicode MS"/>
              </w:rPr>
              <w:br/>
              <w:t>00”20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BEC29" w14:textId="77777777" w:rsidR="00E929A0" w:rsidRPr="005401F6" w:rsidRDefault="00E929A0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Jingle</w:t>
            </w:r>
          </w:p>
          <w:p w14:paraId="2B32D40C" w14:textId="77777777" w:rsidR="00E929A0" w:rsidRDefault="00E929A0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(Host)</w:t>
            </w:r>
          </w:p>
          <w:p w14:paraId="34F96BEE" w14:textId="77777777" w:rsidR="00F2746D" w:rsidRDefault="00F2746D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</w:p>
          <w:p w14:paraId="75C4B52A" w14:textId="1B01235F" w:rsidR="00F2746D" w:rsidRPr="00F2746D" w:rsidRDefault="00F2746D">
            <w:pPr>
              <w:pStyle w:val="Tabelstijl2"/>
              <w:rPr>
                <w:rFonts w:ascii="Chevin Pro Medium" w:hAnsi="Chevin Pro Medium"/>
                <w:b/>
                <w:bCs/>
              </w:rPr>
            </w:pPr>
            <w:r w:rsidRPr="00F2746D">
              <w:rPr>
                <w:rFonts w:ascii="Chevin Pro Medium" w:eastAsia="Arial Unicode MS" w:hAnsi="Chevin Pro Medium" w:cs="Arial Unicode MS"/>
                <w:b/>
                <w:bCs/>
                <w:color w:val="FF0000"/>
              </w:rPr>
              <w:t>Bestaande jingle in systeem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74A26" w14:textId="77777777" w:rsidR="00E929A0" w:rsidRDefault="00E929A0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>
              <w:rPr>
                <w:rFonts w:ascii="Chevin Pro Medium" w:eastAsia="Arial Unicode MS" w:hAnsi="Chevin Pro Medium" w:cs="Arial Unicode MS"/>
              </w:rPr>
              <w:t>Welkom bij DRP Radio</w:t>
            </w:r>
          </w:p>
          <w:p w14:paraId="04C48746" w14:textId="77777777" w:rsidR="00E929A0" w:rsidRDefault="00E929A0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>
              <w:rPr>
                <w:rFonts w:ascii="Chevin Pro Medium" w:eastAsia="Arial Unicode MS" w:hAnsi="Chevin Pro Medium" w:cs="Arial Unicode MS"/>
              </w:rPr>
              <w:t>En welkom collega’s</w:t>
            </w:r>
          </w:p>
          <w:p w14:paraId="02863863" w14:textId="77777777" w:rsidR="00E929A0" w:rsidRDefault="00E929A0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>
              <w:rPr>
                <w:rFonts w:ascii="Chevin Pro Medium" w:eastAsia="Arial Unicode MS" w:hAnsi="Chevin Pro Medium" w:cs="Arial Unicode MS"/>
              </w:rPr>
              <w:t xml:space="preserve">Want deze pilot uitzending ga ik: Marcel Voets </w:t>
            </w:r>
            <w:proofErr w:type="gramStart"/>
            <w:r>
              <w:rPr>
                <w:rFonts w:ascii="Chevin Pro Medium" w:eastAsia="Arial Unicode MS" w:hAnsi="Chevin Pro Medium" w:cs="Arial Unicode MS"/>
              </w:rPr>
              <w:t>samen doen</w:t>
            </w:r>
            <w:proofErr w:type="gramEnd"/>
            <w:r>
              <w:rPr>
                <w:rFonts w:ascii="Chevin Pro Medium" w:eastAsia="Arial Unicode MS" w:hAnsi="Chevin Pro Medium" w:cs="Arial Unicode MS"/>
              </w:rPr>
              <w:t xml:space="preserve"> met:</w:t>
            </w:r>
          </w:p>
          <w:p w14:paraId="722DEB07" w14:textId="77777777" w:rsidR="00E929A0" w:rsidRDefault="00E929A0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proofErr w:type="spellStart"/>
            <w:r>
              <w:rPr>
                <w:rFonts w:ascii="Chevin Pro Medium" w:eastAsia="Arial Unicode MS" w:hAnsi="Chevin Pro Medium" w:cs="Arial Unicode MS"/>
              </w:rPr>
              <w:t>Vivi</w:t>
            </w:r>
            <w:proofErr w:type="spellEnd"/>
            <w:r>
              <w:rPr>
                <w:rFonts w:ascii="Chevin Pro Medium" w:eastAsia="Arial Unicode MS" w:hAnsi="Chevin Pro Medium" w:cs="Arial Unicode MS"/>
              </w:rPr>
              <w:t xml:space="preserve"> Schreurs</w:t>
            </w:r>
          </w:p>
          <w:p w14:paraId="669E6D2B" w14:textId="77777777" w:rsidR="00E929A0" w:rsidRDefault="00E929A0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proofErr w:type="spellStart"/>
            <w:r>
              <w:rPr>
                <w:rFonts w:ascii="Chevin Pro Medium" w:eastAsia="Arial Unicode MS" w:hAnsi="Chevin Pro Medium" w:cs="Arial Unicode MS"/>
              </w:rPr>
              <w:t>Sibylle</w:t>
            </w:r>
            <w:proofErr w:type="spellEnd"/>
            <w:r>
              <w:rPr>
                <w:rFonts w:ascii="Chevin Pro Medium" w:eastAsia="Arial Unicode MS" w:hAnsi="Chevin Pro Medium" w:cs="Arial Unicode MS"/>
              </w:rPr>
              <w:t xml:space="preserve"> Vader</w:t>
            </w:r>
          </w:p>
          <w:p w14:paraId="66CF04AD" w14:textId="77777777" w:rsidR="00E929A0" w:rsidRDefault="00E929A0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>
              <w:rPr>
                <w:rFonts w:ascii="Chevin Pro Medium" w:eastAsia="Arial Unicode MS" w:hAnsi="Chevin Pro Medium" w:cs="Arial Unicode MS"/>
              </w:rPr>
              <w:t>Karen Sein</w:t>
            </w:r>
          </w:p>
          <w:p w14:paraId="0986E5EE" w14:textId="2EF35CEE" w:rsidR="00E929A0" w:rsidRPr="005401F6" w:rsidRDefault="00E929A0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 xml:space="preserve"> </w:t>
            </w:r>
          </w:p>
        </w:tc>
      </w:tr>
      <w:tr w:rsidR="00E929A0" w:rsidRPr="005401F6" w14:paraId="3B362D45" w14:textId="77777777" w:rsidTr="00E929A0">
        <w:trPr>
          <w:trHeight w:val="1389"/>
        </w:trPr>
        <w:tc>
          <w:tcPr>
            <w:tcW w:w="63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E8533" w14:textId="77777777" w:rsidR="00E929A0" w:rsidRPr="005401F6" w:rsidRDefault="00E929A0">
            <w:pPr>
              <w:jc w:val="right"/>
              <w:rPr>
                <w:rFonts w:ascii="Chevin Pro Medium" w:hAnsi="Chevin Pro Medium"/>
                <w:sz w:val="20"/>
                <w:szCs w:val="20"/>
              </w:rPr>
            </w:pPr>
            <w:r w:rsidRPr="005401F6">
              <w:rPr>
                <w:rFonts w:ascii="Chevin Pro Medium" w:hAnsi="Chevin Pro Medium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03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8B2AB" w14:textId="77777777" w:rsidR="00E929A0" w:rsidRPr="005401F6" w:rsidRDefault="00E929A0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00”20</w:t>
            </w:r>
            <w:r w:rsidRPr="005401F6">
              <w:rPr>
                <w:rFonts w:ascii="Chevin Pro Medium" w:eastAsia="Arial Unicode MS" w:hAnsi="Chevin Pro Medium" w:cs="Arial Unicode MS"/>
              </w:rPr>
              <w:br/>
              <w:t>-</w:t>
            </w:r>
            <w:r w:rsidRPr="005401F6">
              <w:rPr>
                <w:rFonts w:ascii="Chevin Pro Medium" w:eastAsia="Arial Unicode MS" w:hAnsi="Chevin Pro Medium" w:cs="Arial Unicode MS"/>
              </w:rPr>
              <w:br/>
              <w:t>03”00</w:t>
            </w:r>
          </w:p>
        </w:tc>
        <w:tc>
          <w:tcPr>
            <w:tcW w:w="219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5A2C4" w14:textId="77777777" w:rsidR="00E929A0" w:rsidRPr="005401F6" w:rsidRDefault="00E929A0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Track 1</w:t>
            </w:r>
          </w:p>
          <w:p w14:paraId="5FFB2C5A" w14:textId="7392338F" w:rsidR="00E929A0" w:rsidRPr="005401F6" w:rsidRDefault="00E929A0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(Host)</w:t>
            </w:r>
          </w:p>
        </w:tc>
        <w:tc>
          <w:tcPr>
            <w:tcW w:w="5771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97FFE" w14:textId="77777777" w:rsidR="00E929A0" w:rsidRDefault="00E929A0">
            <w:pPr>
              <w:pStyle w:val="Tabelstijl2"/>
              <w:rPr>
                <w:rFonts w:ascii="Chevin Pro Medium" w:hAnsi="Chevin Pro Medium"/>
              </w:rPr>
            </w:pPr>
            <w:r>
              <w:rPr>
                <w:rFonts w:ascii="Chevin Pro Medium" w:hAnsi="Chevin Pro Medium"/>
              </w:rPr>
              <w:t>De Dijk:</w:t>
            </w:r>
          </w:p>
          <w:p w14:paraId="505FE925" w14:textId="77777777" w:rsidR="00E929A0" w:rsidRDefault="00E929A0">
            <w:pPr>
              <w:pStyle w:val="Tabelstijl2"/>
              <w:rPr>
                <w:rFonts w:ascii="Chevin Pro Medium" w:hAnsi="Chevin Pro Medium"/>
              </w:rPr>
            </w:pPr>
            <w:r>
              <w:rPr>
                <w:rFonts w:ascii="Chevin Pro Medium" w:hAnsi="Chevin Pro Medium"/>
              </w:rPr>
              <w:t>“Ik kan het niet alleen”</w:t>
            </w:r>
          </w:p>
          <w:p w14:paraId="0A802149" w14:textId="77777777" w:rsidR="00E929A0" w:rsidRDefault="00E929A0">
            <w:pPr>
              <w:pStyle w:val="Tabelstijl2"/>
              <w:rPr>
                <w:rFonts w:ascii="Chevin Pro Medium" w:hAnsi="Chevin Pro Medium"/>
              </w:rPr>
            </w:pPr>
          </w:p>
          <w:p w14:paraId="7089B61F" w14:textId="77777777" w:rsidR="00E929A0" w:rsidRDefault="00E929A0">
            <w:pPr>
              <w:pStyle w:val="Tabelstijl2"/>
              <w:rPr>
                <w:rFonts w:ascii="Chevin Pro Medium" w:hAnsi="Chevin Pro Medium"/>
              </w:rPr>
            </w:pPr>
            <w:r>
              <w:rPr>
                <w:rFonts w:ascii="Chevin Pro Medium" w:hAnsi="Chevin Pro Medium"/>
              </w:rPr>
              <w:t>We kunnen het niet alleen. We hebben elkaar nodig.</w:t>
            </w:r>
          </w:p>
          <w:p w14:paraId="6E1CC3D6" w14:textId="77777777" w:rsidR="00E929A0" w:rsidRDefault="00E929A0">
            <w:pPr>
              <w:pStyle w:val="Tabelstijl2"/>
              <w:rPr>
                <w:rFonts w:ascii="Chevin Pro Medium" w:hAnsi="Chevin Pro Medium"/>
              </w:rPr>
            </w:pPr>
          </w:p>
          <w:p w14:paraId="77F2DDDC" w14:textId="6091DD41" w:rsidR="00E929A0" w:rsidRPr="005401F6" w:rsidRDefault="00E929A0">
            <w:pPr>
              <w:pStyle w:val="Tabelstijl2"/>
              <w:rPr>
                <w:rFonts w:ascii="Chevin Pro Medium" w:hAnsi="Chevin Pro Medium"/>
              </w:rPr>
            </w:pPr>
            <w:r>
              <w:rPr>
                <w:rFonts w:ascii="Chevin Pro Medium" w:hAnsi="Chevin Pro Medium"/>
              </w:rPr>
              <w:t>Samenwerken dat is wel een pijler van het MBO toch?</w:t>
            </w:r>
          </w:p>
        </w:tc>
      </w:tr>
      <w:tr w:rsidR="00E929A0" w:rsidRPr="005401F6" w14:paraId="27840CF5" w14:textId="77777777" w:rsidTr="00E929A0">
        <w:trPr>
          <w:trHeight w:val="1525"/>
        </w:trPr>
        <w:tc>
          <w:tcPr>
            <w:tcW w:w="63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37CB8" w14:textId="77777777" w:rsidR="00E929A0" w:rsidRPr="005401F6" w:rsidRDefault="00E929A0" w:rsidP="00DA7AE4">
            <w:pPr>
              <w:jc w:val="right"/>
              <w:rPr>
                <w:rFonts w:ascii="Chevin Pro Medium" w:hAnsi="Chevin Pro Medium"/>
                <w:sz w:val="20"/>
                <w:szCs w:val="20"/>
              </w:rPr>
            </w:pPr>
            <w:r w:rsidRPr="005401F6">
              <w:rPr>
                <w:rFonts w:ascii="Chevin Pro Medium" w:hAnsi="Chevin Pro Medium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03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471B6" w14:textId="77777777" w:rsidR="00E929A0" w:rsidRPr="005401F6" w:rsidRDefault="00E929A0" w:rsidP="00DA7AE4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03”00</w:t>
            </w:r>
            <w:r w:rsidRPr="005401F6">
              <w:rPr>
                <w:rFonts w:ascii="Chevin Pro Medium" w:eastAsia="Arial Unicode MS" w:hAnsi="Chevin Pro Medium" w:cs="Arial Unicode MS"/>
              </w:rPr>
              <w:br/>
              <w:t>-</w:t>
            </w:r>
            <w:r w:rsidRPr="005401F6">
              <w:rPr>
                <w:rFonts w:ascii="Chevin Pro Medium" w:eastAsia="Arial Unicode MS" w:hAnsi="Chevin Pro Medium" w:cs="Arial Unicode MS"/>
              </w:rPr>
              <w:br/>
              <w:t>03”30</w:t>
            </w:r>
          </w:p>
        </w:tc>
        <w:tc>
          <w:tcPr>
            <w:tcW w:w="219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9240F" w14:textId="6DF61AEE" w:rsidR="00E929A0" w:rsidRPr="005401F6" w:rsidRDefault="00E929A0" w:rsidP="00DA7AE4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Talk 1</w:t>
            </w:r>
          </w:p>
          <w:p w14:paraId="15740510" w14:textId="67CE16CB" w:rsidR="00E929A0" w:rsidRPr="005401F6" w:rsidRDefault="00E929A0" w:rsidP="00DA7AE4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“Wat gaan we doen”</w:t>
            </w:r>
          </w:p>
          <w:p w14:paraId="684D4F46" w14:textId="7895F2D7" w:rsidR="00E929A0" w:rsidRPr="005401F6" w:rsidRDefault="00E929A0" w:rsidP="00DA7AE4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Onderwerpen zijn…</w:t>
            </w:r>
          </w:p>
          <w:p w14:paraId="1CB7F7FF" w14:textId="77777777" w:rsidR="00E929A0" w:rsidRDefault="00E929A0" w:rsidP="00DA7AE4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(Host)</w:t>
            </w:r>
          </w:p>
          <w:p w14:paraId="3445C21E" w14:textId="77777777" w:rsidR="00F2746D" w:rsidRDefault="00F2746D" w:rsidP="00DA7AE4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</w:p>
          <w:p w14:paraId="010B4F47" w14:textId="77D367C2" w:rsidR="00F2746D" w:rsidRPr="00F2746D" w:rsidRDefault="00F2746D" w:rsidP="00DA7AE4">
            <w:pPr>
              <w:pStyle w:val="Tabelstijl2"/>
              <w:rPr>
                <w:rFonts w:ascii="Chevin Pro Medium" w:hAnsi="Chevin Pro Medium"/>
                <w:b/>
                <w:bCs/>
              </w:rPr>
            </w:pPr>
            <w:r>
              <w:rPr>
                <w:rFonts w:ascii="Chevin Pro Medium" w:eastAsia="Arial Unicode MS" w:hAnsi="Chevin Pro Medium" w:cs="Arial Unicode MS"/>
                <w:b/>
                <w:bCs/>
                <w:color w:val="FF0000"/>
              </w:rPr>
              <w:t>M</w:t>
            </w:r>
            <w:r w:rsidRPr="00F2746D">
              <w:rPr>
                <w:rFonts w:ascii="Chevin Pro Medium" w:eastAsia="Arial Unicode MS" w:hAnsi="Chevin Pro Medium" w:cs="Arial Unicode MS"/>
                <w:b/>
                <w:bCs/>
                <w:color w:val="FF0000"/>
              </w:rPr>
              <w:t>uziek aangeleverd</w:t>
            </w:r>
          </w:p>
        </w:tc>
        <w:tc>
          <w:tcPr>
            <w:tcW w:w="5771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A8622" w14:textId="77777777" w:rsidR="00E929A0" w:rsidRDefault="00E929A0" w:rsidP="00DA7AE4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>
              <w:rPr>
                <w:rFonts w:ascii="Chevin Pro Medium" w:eastAsia="Arial Unicode MS" w:hAnsi="Chevin Pro Medium" w:cs="Arial Unicode MS"/>
              </w:rPr>
              <w:t>Wat gaan we doen vandaag:</w:t>
            </w:r>
          </w:p>
          <w:p w14:paraId="7BD87E8B" w14:textId="77777777" w:rsidR="00E929A0" w:rsidRDefault="00E929A0" w:rsidP="00DA7AE4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</w:p>
          <w:p w14:paraId="3B7BA38A" w14:textId="77777777" w:rsidR="00E929A0" w:rsidRDefault="00E929A0" w:rsidP="00DA7AE4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>
              <w:rPr>
                <w:rFonts w:ascii="Chevin Pro Medium" w:eastAsia="Arial Unicode MS" w:hAnsi="Chevin Pro Medium" w:cs="Arial Unicode MS"/>
              </w:rPr>
              <w:t xml:space="preserve">Een </w:t>
            </w:r>
            <w:proofErr w:type="gramStart"/>
            <w:r>
              <w:rPr>
                <w:rFonts w:ascii="Chevin Pro Medium" w:eastAsia="Arial Unicode MS" w:hAnsi="Chevin Pro Medium" w:cs="Arial Unicode MS"/>
              </w:rPr>
              <w:t>proef uitzending</w:t>
            </w:r>
            <w:proofErr w:type="gramEnd"/>
            <w:r>
              <w:rPr>
                <w:rFonts w:ascii="Chevin Pro Medium" w:eastAsia="Arial Unicode MS" w:hAnsi="Chevin Pro Medium" w:cs="Arial Unicode MS"/>
              </w:rPr>
              <w:t xml:space="preserve"> maken die als voorbeeld dient voor de workshop Radio maken en waar Mevr. Vader</w:t>
            </w:r>
            <w:r w:rsidRPr="005401F6">
              <w:rPr>
                <w:rFonts w:ascii="Chevin Pro Medium" w:eastAsia="Arial Unicode MS" w:hAnsi="Chevin Pro Medium" w:cs="Arial Unicode MS"/>
              </w:rPr>
              <w:t xml:space="preserve"> </w:t>
            </w:r>
            <w:r>
              <w:rPr>
                <w:rFonts w:ascii="Chevin Pro Medium" w:eastAsia="Arial Unicode MS" w:hAnsi="Chevin Pro Medium" w:cs="Arial Unicode MS"/>
              </w:rPr>
              <w:t>en Mevr. Schreurs over hun workshops vertellen.</w:t>
            </w:r>
          </w:p>
          <w:p w14:paraId="7A0B8897" w14:textId="113DC784" w:rsidR="00E929A0" w:rsidRPr="005401F6" w:rsidRDefault="00E929A0" w:rsidP="00E929A0">
            <w:pPr>
              <w:pStyle w:val="Tabelstijl2"/>
              <w:rPr>
                <w:rFonts w:ascii="Chevin Pro Medium" w:hAnsi="Chevin Pro Medium"/>
              </w:rPr>
            </w:pPr>
            <w:r>
              <w:rPr>
                <w:rFonts w:ascii="Chevin Pro Medium" w:eastAsia="Arial Unicode MS" w:hAnsi="Chevin Pro Medium" w:cs="Arial Unicode MS"/>
              </w:rPr>
              <w:t xml:space="preserve">Special </w:t>
            </w:r>
            <w:proofErr w:type="spellStart"/>
            <w:r>
              <w:rPr>
                <w:rFonts w:ascii="Chevin Pro Medium" w:eastAsia="Arial Unicode MS" w:hAnsi="Chevin Pro Medium" w:cs="Arial Unicode MS"/>
              </w:rPr>
              <w:t>guest</w:t>
            </w:r>
            <w:proofErr w:type="spellEnd"/>
            <w:r>
              <w:rPr>
                <w:rFonts w:ascii="Chevin Pro Medium" w:eastAsia="Arial Unicode MS" w:hAnsi="Chevin Pro Medium" w:cs="Arial Unicode MS"/>
              </w:rPr>
              <w:t xml:space="preserve"> is onze lieve collega Mevr. Sein en Mevr. Sein waar gaan wij het over hebben?</w:t>
            </w:r>
          </w:p>
        </w:tc>
      </w:tr>
      <w:tr w:rsidR="00E929A0" w:rsidRPr="005401F6" w14:paraId="1C937944" w14:textId="77777777" w:rsidTr="00E929A0">
        <w:trPr>
          <w:trHeight w:val="1096"/>
        </w:trPr>
        <w:tc>
          <w:tcPr>
            <w:tcW w:w="63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4E328" w14:textId="4A8E771B" w:rsidR="00E929A0" w:rsidRPr="005401F6" w:rsidRDefault="000252AD" w:rsidP="00DA7AE4">
            <w:pPr>
              <w:jc w:val="right"/>
              <w:rPr>
                <w:rFonts w:ascii="Chevin Pro Medium" w:hAnsi="Chevin Pro Medium"/>
                <w:sz w:val="20"/>
                <w:szCs w:val="20"/>
              </w:rPr>
            </w:pPr>
            <w:r>
              <w:rPr>
                <w:rFonts w:ascii="Chevin Pro Medium" w:hAnsi="Chevin Pro Medium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03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B67CC" w14:textId="3762A445" w:rsidR="00E929A0" w:rsidRPr="005401F6" w:rsidRDefault="00E929A0" w:rsidP="00DA7AE4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03”30</w:t>
            </w:r>
          </w:p>
          <w:p w14:paraId="2139D707" w14:textId="5ECE7F83" w:rsidR="00E929A0" w:rsidRPr="005401F6" w:rsidRDefault="00E929A0" w:rsidP="00DA7AE4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-</w:t>
            </w:r>
            <w:r w:rsidRPr="005401F6">
              <w:rPr>
                <w:rFonts w:ascii="Chevin Pro Medium" w:eastAsia="Arial Unicode MS" w:hAnsi="Chevin Pro Medium" w:cs="Arial Unicode MS"/>
              </w:rPr>
              <w:br/>
              <w:t>0</w:t>
            </w:r>
            <w:r w:rsidR="00A02A5E">
              <w:rPr>
                <w:rFonts w:ascii="Chevin Pro Medium" w:eastAsia="Arial Unicode MS" w:hAnsi="Chevin Pro Medium" w:cs="Arial Unicode MS"/>
              </w:rPr>
              <w:t>8</w:t>
            </w:r>
            <w:r w:rsidRPr="005401F6">
              <w:rPr>
                <w:rFonts w:ascii="Chevin Pro Medium" w:eastAsia="Arial Unicode MS" w:hAnsi="Chevin Pro Medium" w:cs="Arial Unicode MS"/>
              </w:rPr>
              <w:t>”30</w:t>
            </w:r>
          </w:p>
        </w:tc>
        <w:tc>
          <w:tcPr>
            <w:tcW w:w="219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F14F1" w14:textId="77777777" w:rsidR="00E929A0" w:rsidRPr="005401F6" w:rsidRDefault="00E929A0" w:rsidP="00DA7AE4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Interview</w:t>
            </w:r>
          </w:p>
          <w:p w14:paraId="37DD7CA6" w14:textId="77777777" w:rsidR="00E929A0" w:rsidRDefault="00E929A0" w:rsidP="00DA7AE4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(Interviewer)</w:t>
            </w:r>
          </w:p>
          <w:p w14:paraId="73E70CDD" w14:textId="77777777" w:rsidR="00F2746D" w:rsidRDefault="00F2746D" w:rsidP="00DA7AE4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</w:p>
          <w:p w14:paraId="42FAD9D2" w14:textId="5DA6F379" w:rsidR="00F2746D" w:rsidRPr="00F2746D" w:rsidRDefault="00F2746D" w:rsidP="00DA7AE4">
            <w:pPr>
              <w:pStyle w:val="Tabelstijl2"/>
              <w:rPr>
                <w:rFonts w:ascii="Chevin Pro Medium" w:hAnsi="Chevin Pro Medium"/>
                <w:b/>
                <w:bCs/>
              </w:rPr>
            </w:pPr>
            <w:r w:rsidRPr="00F2746D">
              <w:rPr>
                <w:rFonts w:ascii="Chevin Pro Medium" w:eastAsia="Arial Unicode MS" w:hAnsi="Chevin Pro Medium" w:cs="Arial Unicode MS"/>
                <w:b/>
                <w:bCs/>
                <w:color w:val="FF0000"/>
              </w:rPr>
              <w:t>Jingle intro</w:t>
            </w:r>
          </w:p>
        </w:tc>
        <w:tc>
          <w:tcPr>
            <w:tcW w:w="5771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A5268" w14:textId="77777777" w:rsidR="00E929A0" w:rsidRPr="00DA7AE4" w:rsidRDefault="00E929A0" w:rsidP="00DA7AE4">
            <w:pPr>
              <w:pStyle w:val="Tabelstijl2"/>
              <w:numPr>
                <w:ilvl w:val="0"/>
                <w:numId w:val="3"/>
              </w:numPr>
              <w:rPr>
                <w:rFonts w:ascii="Chevin Pro Medium" w:hAnsi="Chevin Pro Medium"/>
              </w:rPr>
            </w:pPr>
            <w:r>
              <w:rPr>
                <w:rFonts w:ascii="Chevin Pro Medium" w:eastAsia="Arial Unicode MS" w:hAnsi="Chevin Pro Medium" w:cs="Arial Unicode MS"/>
              </w:rPr>
              <w:t>Praten over de workshops:</w:t>
            </w:r>
          </w:p>
          <w:p w14:paraId="73B84EBF" w14:textId="77777777" w:rsidR="00E929A0" w:rsidRPr="00DA7AE4" w:rsidRDefault="00E929A0" w:rsidP="00DA7AE4">
            <w:pPr>
              <w:pStyle w:val="Tabelstijl2"/>
              <w:numPr>
                <w:ilvl w:val="0"/>
                <w:numId w:val="10"/>
              </w:numPr>
              <w:rPr>
                <w:rFonts w:ascii="Chevin Pro Medium" w:hAnsi="Chevin Pro Medium"/>
              </w:rPr>
            </w:pPr>
            <w:r>
              <w:rPr>
                <w:rFonts w:ascii="Chevin Pro Medium" w:eastAsia="Arial Unicode MS" w:hAnsi="Chevin Pro Medium" w:cs="Arial Unicode MS"/>
              </w:rPr>
              <w:t>Wat houden de workshops in?</w:t>
            </w:r>
          </w:p>
          <w:p w14:paraId="00B1F5F8" w14:textId="77777777" w:rsidR="00E929A0" w:rsidRPr="00DA7AE4" w:rsidRDefault="00E929A0" w:rsidP="00DA7AE4">
            <w:pPr>
              <w:pStyle w:val="Tabelstijl2"/>
              <w:numPr>
                <w:ilvl w:val="0"/>
                <w:numId w:val="10"/>
              </w:numPr>
              <w:rPr>
                <w:rFonts w:ascii="Chevin Pro Medium" w:hAnsi="Chevin Pro Medium"/>
              </w:rPr>
            </w:pPr>
            <w:r>
              <w:rPr>
                <w:rFonts w:ascii="Chevin Pro Medium" w:eastAsia="Arial Unicode MS" w:hAnsi="Chevin Pro Medium" w:cs="Arial Unicode MS"/>
              </w:rPr>
              <w:t>Vertel eens over jullie workshop</w:t>
            </w:r>
          </w:p>
          <w:p w14:paraId="28943678" w14:textId="77777777" w:rsidR="00E929A0" w:rsidRDefault="00E929A0" w:rsidP="00E929A0">
            <w:pPr>
              <w:pStyle w:val="Tabelstijl2"/>
              <w:ind w:left="218"/>
              <w:rPr>
                <w:rFonts w:ascii="Chevin Pro Medium" w:eastAsia="Arial Unicode MS" w:hAnsi="Chevin Pro Medium" w:cs="Arial Unicode MS"/>
              </w:rPr>
            </w:pPr>
            <w:r>
              <w:rPr>
                <w:rFonts w:ascii="Chevin Pro Medium" w:eastAsia="Arial Unicode MS" w:hAnsi="Chevin Pro Medium" w:cs="Arial Unicode MS"/>
              </w:rPr>
              <w:t xml:space="preserve">Workshop radio maken is eigenlijk wat we nu doen. </w:t>
            </w:r>
          </w:p>
          <w:p w14:paraId="64720E8D" w14:textId="77777777" w:rsidR="00F2746D" w:rsidRPr="00F2746D" w:rsidRDefault="00F2746D" w:rsidP="00F2746D">
            <w:pPr>
              <w:pStyle w:val="Tabelstijl2"/>
              <w:numPr>
                <w:ilvl w:val="0"/>
                <w:numId w:val="10"/>
              </w:numPr>
              <w:rPr>
                <w:rFonts w:ascii="Chevin Pro Medium" w:hAnsi="Chevin Pro Medium"/>
              </w:rPr>
            </w:pPr>
            <w:r>
              <w:rPr>
                <w:rFonts w:ascii="Chevin Pro Medium" w:eastAsia="Arial Unicode MS" w:hAnsi="Chevin Pro Medium" w:cs="Arial Unicode MS"/>
              </w:rPr>
              <w:t>En wat gaan de 3</w:t>
            </w:r>
            <w:r w:rsidRPr="00F2746D">
              <w:rPr>
                <w:rFonts w:ascii="Chevin Pro Medium" w:eastAsia="Arial Unicode MS" w:hAnsi="Chevin Pro Medium" w:cs="Arial Unicode MS"/>
                <w:vertAlign w:val="superscript"/>
              </w:rPr>
              <w:t>e</w:t>
            </w:r>
            <w:r>
              <w:rPr>
                <w:rFonts w:ascii="Chevin Pro Medium" w:eastAsia="Arial Unicode MS" w:hAnsi="Chevin Pro Medium" w:cs="Arial Unicode MS"/>
              </w:rPr>
              <w:t xml:space="preserve"> </w:t>
            </w:r>
            <w:proofErr w:type="spellStart"/>
            <w:r>
              <w:rPr>
                <w:rFonts w:ascii="Chevin Pro Medium" w:eastAsia="Arial Unicode MS" w:hAnsi="Chevin Pro Medium" w:cs="Arial Unicode MS"/>
              </w:rPr>
              <w:t>jaars</w:t>
            </w:r>
            <w:proofErr w:type="spellEnd"/>
            <w:r>
              <w:rPr>
                <w:rFonts w:ascii="Chevin Pro Medium" w:eastAsia="Arial Unicode MS" w:hAnsi="Chevin Pro Medium" w:cs="Arial Unicode MS"/>
              </w:rPr>
              <w:t xml:space="preserve"> doen</w:t>
            </w:r>
          </w:p>
          <w:p w14:paraId="575C94A1" w14:textId="6035DCBE" w:rsidR="00F2746D" w:rsidRPr="00BB797B" w:rsidRDefault="00F2746D" w:rsidP="00F2746D">
            <w:pPr>
              <w:pStyle w:val="Tabelstijl2"/>
              <w:numPr>
                <w:ilvl w:val="0"/>
                <w:numId w:val="10"/>
              </w:numPr>
              <w:rPr>
                <w:rFonts w:ascii="Chevin Pro Medium" w:hAnsi="Chevin Pro Medium"/>
              </w:rPr>
            </w:pPr>
            <w:r>
              <w:rPr>
                <w:rFonts w:ascii="Chevin Pro Medium" w:eastAsia="Arial Unicode MS" w:hAnsi="Chevin Pro Medium" w:cs="Arial Unicode MS"/>
              </w:rPr>
              <w:t>Wat is het verschil tussen podcast en radio maken</w:t>
            </w:r>
            <w:r w:rsidR="00BB797B">
              <w:rPr>
                <w:rFonts w:ascii="Chevin Pro Medium" w:eastAsia="Arial Unicode MS" w:hAnsi="Chevin Pro Medium" w:cs="Arial Unicode MS"/>
              </w:rPr>
              <w:t>?</w:t>
            </w:r>
          </w:p>
          <w:p w14:paraId="0D6240E4" w14:textId="3681FB8B" w:rsidR="00BB797B" w:rsidRPr="00BB797B" w:rsidRDefault="00BB797B" w:rsidP="00F2746D">
            <w:pPr>
              <w:pStyle w:val="Tabelstijl2"/>
              <w:numPr>
                <w:ilvl w:val="0"/>
                <w:numId w:val="10"/>
              </w:numPr>
              <w:rPr>
                <w:rFonts w:ascii="Chevin Pro Medium" w:hAnsi="Chevin Pro Medium"/>
              </w:rPr>
            </w:pPr>
            <w:r>
              <w:rPr>
                <w:rFonts w:ascii="Chevin Pro Medium" w:eastAsia="Arial Unicode MS" w:hAnsi="Chevin Pro Medium" w:cs="Arial Unicode MS"/>
              </w:rPr>
              <w:t xml:space="preserve">Wat </w:t>
            </w:r>
            <w:proofErr w:type="gramStart"/>
            <w:r>
              <w:rPr>
                <w:rFonts w:ascii="Chevin Pro Medium" w:eastAsia="Arial Unicode MS" w:hAnsi="Chevin Pro Medium" w:cs="Arial Unicode MS"/>
              </w:rPr>
              <w:t>houd</w:t>
            </w:r>
            <w:proofErr w:type="gramEnd"/>
            <w:r>
              <w:rPr>
                <w:rFonts w:ascii="Chevin Pro Medium" w:eastAsia="Arial Unicode MS" w:hAnsi="Chevin Pro Medium" w:cs="Arial Unicode MS"/>
              </w:rPr>
              <w:t xml:space="preserve"> de opdracht in?</w:t>
            </w:r>
          </w:p>
          <w:p w14:paraId="34723622" w14:textId="38103108" w:rsidR="00BB797B" w:rsidRPr="005401F6" w:rsidRDefault="00BB797B" w:rsidP="00F2746D">
            <w:pPr>
              <w:pStyle w:val="Tabelstijl2"/>
              <w:numPr>
                <w:ilvl w:val="0"/>
                <w:numId w:val="10"/>
              </w:numPr>
              <w:rPr>
                <w:rFonts w:ascii="Chevin Pro Medium" w:hAnsi="Chevin Pro Medium"/>
              </w:rPr>
            </w:pPr>
            <w:r>
              <w:rPr>
                <w:rFonts w:ascii="Chevin Pro Medium" w:eastAsia="Arial Unicode MS" w:hAnsi="Chevin Pro Medium" w:cs="Arial Unicode MS"/>
              </w:rPr>
              <w:t xml:space="preserve">Hoe is het als beelddenker aan deze </w:t>
            </w:r>
            <w:proofErr w:type="gramStart"/>
            <w:r>
              <w:rPr>
                <w:rFonts w:ascii="Chevin Pro Medium" w:eastAsia="Arial Unicode MS" w:hAnsi="Chevin Pro Medium" w:cs="Arial Unicode MS"/>
              </w:rPr>
              <w:t>audio show</w:t>
            </w:r>
            <w:proofErr w:type="gramEnd"/>
            <w:r>
              <w:rPr>
                <w:rFonts w:ascii="Chevin Pro Medium" w:eastAsia="Arial Unicode MS" w:hAnsi="Chevin Pro Medium" w:cs="Arial Unicode MS"/>
              </w:rPr>
              <w:t xml:space="preserve"> deel te nemen?</w:t>
            </w:r>
          </w:p>
        </w:tc>
      </w:tr>
      <w:tr w:rsidR="004C7BEA" w:rsidRPr="00580BE3" w14:paraId="6DF5BDAF" w14:textId="77777777" w:rsidTr="005301FB">
        <w:trPr>
          <w:trHeight w:val="964"/>
        </w:trPr>
        <w:tc>
          <w:tcPr>
            <w:tcW w:w="63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5F104" w14:textId="76364CDB" w:rsidR="004C7BEA" w:rsidRPr="005401F6" w:rsidRDefault="000252AD" w:rsidP="00DA7AE4">
            <w:pPr>
              <w:jc w:val="right"/>
              <w:rPr>
                <w:rFonts w:ascii="Chevin Pro Medium" w:hAnsi="Chevin Pro Medium"/>
                <w:sz w:val="20"/>
                <w:szCs w:val="20"/>
              </w:rPr>
            </w:pPr>
            <w:r>
              <w:rPr>
                <w:rFonts w:ascii="Chevin Pro Medium" w:hAnsi="Chevin Pro Medium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03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BEE3C" w14:textId="6EC2C01A" w:rsidR="004C7BEA" w:rsidRPr="005401F6" w:rsidRDefault="004C7BEA" w:rsidP="00DA7AE4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0</w:t>
            </w:r>
            <w:r w:rsidR="00A02A5E">
              <w:rPr>
                <w:rFonts w:ascii="Chevin Pro Medium" w:eastAsia="Arial Unicode MS" w:hAnsi="Chevin Pro Medium" w:cs="Arial Unicode MS"/>
              </w:rPr>
              <w:t>8</w:t>
            </w:r>
            <w:r w:rsidRPr="005401F6">
              <w:rPr>
                <w:rFonts w:ascii="Chevin Pro Medium" w:eastAsia="Arial Unicode MS" w:hAnsi="Chevin Pro Medium" w:cs="Arial Unicode MS"/>
              </w:rPr>
              <w:t>”30</w:t>
            </w:r>
          </w:p>
          <w:p w14:paraId="271F4E16" w14:textId="6F99925D" w:rsidR="004C7BEA" w:rsidRPr="005401F6" w:rsidRDefault="004C7BEA" w:rsidP="00DA7AE4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-</w:t>
            </w:r>
            <w:r w:rsidRPr="005401F6">
              <w:rPr>
                <w:rFonts w:ascii="Chevin Pro Medium" w:eastAsia="Arial Unicode MS" w:hAnsi="Chevin Pro Medium" w:cs="Arial Unicode MS"/>
              </w:rPr>
              <w:br/>
              <w:t>0</w:t>
            </w:r>
            <w:r w:rsidR="00A02A5E">
              <w:rPr>
                <w:rFonts w:ascii="Chevin Pro Medium" w:eastAsia="Arial Unicode MS" w:hAnsi="Chevin Pro Medium" w:cs="Arial Unicode MS"/>
              </w:rPr>
              <w:t>9</w:t>
            </w:r>
            <w:r w:rsidRPr="005401F6">
              <w:rPr>
                <w:rFonts w:ascii="Chevin Pro Medium" w:eastAsia="Arial Unicode MS" w:hAnsi="Chevin Pro Medium" w:cs="Arial Unicode MS"/>
              </w:rPr>
              <w:t>”30</w:t>
            </w:r>
          </w:p>
        </w:tc>
        <w:tc>
          <w:tcPr>
            <w:tcW w:w="219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87A1B" w14:textId="77777777" w:rsidR="004C7BEA" w:rsidRPr="005401F6" w:rsidRDefault="004C7BEA" w:rsidP="00DA7AE4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Spotje</w:t>
            </w:r>
          </w:p>
          <w:p w14:paraId="7D104035" w14:textId="77777777" w:rsidR="004C7BEA" w:rsidRDefault="004C7BEA" w:rsidP="00DA7AE4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(Marketeer en interviewer)</w:t>
            </w:r>
          </w:p>
          <w:p w14:paraId="7B9C889D" w14:textId="77777777" w:rsidR="00C624B4" w:rsidRDefault="00C624B4" w:rsidP="00DA7AE4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</w:p>
          <w:p w14:paraId="7703771C" w14:textId="06369D3F" w:rsidR="00C624B4" w:rsidRPr="00C624B4" w:rsidRDefault="00C624B4" w:rsidP="00DA7AE4">
            <w:pPr>
              <w:pStyle w:val="Tabelstijl2"/>
              <w:rPr>
                <w:rFonts w:ascii="Chevin Pro Medium" w:hAnsi="Chevin Pro Medium"/>
                <w:b/>
                <w:bCs/>
              </w:rPr>
            </w:pPr>
            <w:r w:rsidRPr="00C624B4">
              <w:rPr>
                <w:rFonts w:ascii="Chevin Pro Medium" w:eastAsia="Arial Unicode MS" w:hAnsi="Chevin Pro Medium" w:cs="Arial Unicode MS"/>
                <w:b/>
                <w:bCs/>
                <w:color w:val="FF0000"/>
              </w:rPr>
              <w:t xml:space="preserve">Spotje opgenomen en moet </w:t>
            </w:r>
            <w:proofErr w:type="spellStart"/>
            <w:r w:rsidRPr="00C624B4">
              <w:rPr>
                <w:rFonts w:ascii="Chevin Pro Medium" w:eastAsia="Arial Unicode MS" w:hAnsi="Chevin Pro Medium" w:cs="Arial Unicode MS"/>
                <w:b/>
                <w:bCs/>
                <w:color w:val="FF0000"/>
              </w:rPr>
              <w:t>ingestart</w:t>
            </w:r>
            <w:proofErr w:type="spellEnd"/>
            <w:r w:rsidRPr="00C624B4">
              <w:rPr>
                <w:rFonts w:ascii="Chevin Pro Medium" w:eastAsia="Arial Unicode MS" w:hAnsi="Chevin Pro Medium" w:cs="Arial Unicode MS"/>
                <w:b/>
                <w:bCs/>
                <w:color w:val="FF0000"/>
              </w:rPr>
              <w:t xml:space="preserve"> worden</w:t>
            </w:r>
          </w:p>
        </w:tc>
        <w:tc>
          <w:tcPr>
            <w:tcW w:w="5771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B98B3" w14:textId="77777777" w:rsidR="004C7BEA" w:rsidRDefault="00580BE3" w:rsidP="004C7BEA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>
              <w:rPr>
                <w:rFonts w:ascii="Chevin Pro Medium" w:eastAsia="Arial Unicode MS" w:hAnsi="Chevin Pro Medium" w:cs="Arial Unicode MS"/>
              </w:rPr>
              <w:t>Wil op school de praktijk leren?</w:t>
            </w:r>
          </w:p>
          <w:p w14:paraId="66763233" w14:textId="77777777" w:rsidR="00580BE3" w:rsidRDefault="00580BE3" w:rsidP="004C7BEA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>
              <w:rPr>
                <w:rFonts w:ascii="Chevin Pro Medium" w:eastAsia="Arial Unicode MS" w:hAnsi="Chevin Pro Medium" w:cs="Arial Unicode MS"/>
              </w:rPr>
              <w:t xml:space="preserve">Kom naar de beste MBO van </w:t>
            </w:r>
            <w:proofErr w:type="spellStart"/>
            <w:r>
              <w:rPr>
                <w:rFonts w:ascii="Chevin Pro Medium" w:eastAsia="Arial Unicode MS" w:hAnsi="Chevin Pro Medium" w:cs="Arial Unicode MS"/>
              </w:rPr>
              <w:t>brabant</w:t>
            </w:r>
            <w:proofErr w:type="spellEnd"/>
            <w:r>
              <w:rPr>
                <w:rFonts w:ascii="Chevin Pro Medium" w:eastAsia="Arial Unicode MS" w:hAnsi="Chevin Pro Medium" w:cs="Arial Unicode MS"/>
              </w:rPr>
              <w:t>!</w:t>
            </w:r>
          </w:p>
          <w:p w14:paraId="5C01EC33" w14:textId="77777777" w:rsidR="00580BE3" w:rsidRDefault="00580BE3" w:rsidP="004C7BEA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>
              <w:rPr>
                <w:rFonts w:ascii="Chevin Pro Medium" w:eastAsia="Arial Unicode MS" w:hAnsi="Chevin Pro Medium" w:cs="Arial Unicode MS"/>
              </w:rPr>
              <w:t>Zo echt kan leren zijn…</w:t>
            </w:r>
          </w:p>
          <w:p w14:paraId="0C6DDE4C" w14:textId="57E3EBDA" w:rsidR="00580BE3" w:rsidRPr="005401F6" w:rsidRDefault="00580BE3" w:rsidP="004C7BEA">
            <w:pPr>
              <w:pStyle w:val="Tabelstijl2"/>
              <w:rPr>
                <w:rFonts w:ascii="Chevin Pro Medium" w:hAnsi="Chevin Pro Medium"/>
              </w:rPr>
            </w:pPr>
            <w:r>
              <w:rPr>
                <w:rFonts w:ascii="Chevin Pro Medium" w:eastAsia="Arial Unicode MS" w:hAnsi="Chevin Pro Medium" w:cs="Arial Unicode MS"/>
              </w:rPr>
              <w:t>De Rooi Pannen Toerisme, Leisure en Marketing</w:t>
            </w:r>
          </w:p>
        </w:tc>
      </w:tr>
      <w:tr w:rsidR="00580BE3" w:rsidRPr="005401F6" w14:paraId="10243E28" w14:textId="77777777" w:rsidTr="00822406">
        <w:trPr>
          <w:trHeight w:val="964"/>
        </w:trPr>
        <w:tc>
          <w:tcPr>
            <w:tcW w:w="63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AC5A2" w14:textId="637B7909" w:rsidR="00580BE3" w:rsidRPr="005401F6" w:rsidRDefault="000252AD" w:rsidP="00DA7AE4">
            <w:pPr>
              <w:jc w:val="right"/>
              <w:rPr>
                <w:rFonts w:ascii="Chevin Pro Medium" w:hAnsi="Chevin Pro Medium"/>
                <w:sz w:val="20"/>
                <w:szCs w:val="20"/>
              </w:rPr>
            </w:pPr>
            <w:r>
              <w:rPr>
                <w:rFonts w:ascii="Chevin Pro Medium" w:hAnsi="Chevin Pro Medium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103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C906D" w14:textId="6082DFDC" w:rsidR="00580BE3" w:rsidRPr="005401F6" w:rsidRDefault="00580BE3" w:rsidP="00DA7AE4">
            <w:pPr>
              <w:pStyle w:val="Tabelstijl2"/>
              <w:rPr>
                <w:rFonts w:ascii="Chevin Pro Medium" w:hAnsi="Chevin Pro Medium"/>
              </w:rPr>
            </w:pPr>
            <w:r>
              <w:rPr>
                <w:rFonts w:ascii="Chevin Pro Medium" w:eastAsia="Arial Unicode MS" w:hAnsi="Chevin Pro Medium" w:cs="Arial Unicode MS"/>
              </w:rPr>
              <w:t>0</w:t>
            </w:r>
            <w:r w:rsidR="00A02A5E">
              <w:rPr>
                <w:rFonts w:ascii="Chevin Pro Medium" w:eastAsia="Arial Unicode MS" w:hAnsi="Chevin Pro Medium" w:cs="Arial Unicode MS"/>
              </w:rPr>
              <w:t>9</w:t>
            </w:r>
            <w:r w:rsidRPr="005401F6">
              <w:rPr>
                <w:rFonts w:ascii="Chevin Pro Medium" w:eastAsia="Arial Unicode MS" w:hAnsi="Chevin Pro Medium" w:cs="Arial Unicode MS"/>
              </w:rPr>
              <w:t>”</w:t>
            </w:r>
            <w:r>
              <w:rPr>
                <w:rFonts w:ascii="Chevin Pro Medium" w:eastAsia="Arial Unicode MS" w:hAnsi="Chevin Pro Medium" w:cs="Arial Unicode MS"/>
              </w:rPr>
              <w:t>3</w:t>
            </w:r>
            <w:r w:rsidRPr="005401F6">
              <w:rPr>
                <w:rFonts w:ascii="Chevin Pro Medium" w:eastAsia="Arial Unicode MS" w:hAnsi="Chevin Pro Medium" w:cs="Arial Unicode MS"/>
              </w:rPr>
              <w:t>0</w:t>
            </w:r>
          </w:p>
          <w:p w14:paraId="733D5E64" w14:textId="5BDF7D5F" w:rsidR="00580BE3" w:rsidRPr="005401F6" w:rsidRDefault="00580BE3" w:rsidP="00DA7AE4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-</w:t>
            </w:r>
            <w:r w:rsidRPr="005401F6">
              <w:rPr>
                <w:rFonts w:ascii="Chevin Pro Medium" w:eastAsia="Arial Unicode MS" w:hAnsi="Chevin Pro Medium" w:cs="Arial Unicode MS"/>
              </w:rPr>
              <w:br/>
            </w:r>
            <w:r w:rsidR="00A02A5E">
              <w:rPr>
                <w:rFonts w:ascii="Chevin Pro Medium" w:eastAsia="Arial Unicode MS" w:hAnsi="Chevin Pro Medium" w:cs="Arial Unicode MS"/>
              </w:rPr>
              <w:t>11</w:t>
            </w:r>
            <w:r w:rsidRPr="005401F6">
              <w:rPr>
                <w:rFonts w:ascii="Chevin Pro Medium" w:eastAsia="Arial Unicode MS" w:hAnsi="Chevin Pro Medium" w:cs="Arial Unicode MS"/>
              </w:rPr>
              <w:t>”00</w:t>
            </w:r>
          </w:p>
        </w:tc>
        <w:tc>
          <w:tcPr>
            <w:tcW w:w="219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4C552" w14:textId="77777777" w:rsidR="00580BE3" w:rsidRPr="005401F6" w:rsidRDefault="00580BE3" w:rsidP="00DA7AE4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De Plaat En Zijn Verhaal</w:t>
            </w:r>
          </w:p>
          <w:p w14:paraId="10F1DE57" w14:textId="77777777" w:rsidR="00580BE3" w:rsidRDefault="00580BE3" w:rsidP="00DA7AE4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(Storyteller)</w:t>
            </w:r>
          </w:p>
          <w:p w14:paraId="145B1665" w14:textId="5168581F" w:rsidR="00C624B4" w:rsidRPr="002C7BFF" w:rsidRDefault="00C624B4" w:rsidP="00DA7AE4">
            <w:pPr>
              <w:pStyle w:val="Tabelstijl2"/>
              <w:rPr>
                <w:rFonts w:ascii="Chevin Pro Medium" w:hAnsi="Chevin Pro Medium"/>
                <w:b/>
                <w:bCs/>
              </w:rPr>
            </w:pPr>
            <w:r w:rsidRPr="002C7BFF">
              <w:rPr>
                <w:rFonts w:ascii="Chevin Pro Medium" w:eastAsia="Arial Unicode MS" w:hAnsi="Chevin Pro Medium" w:cs="Arial Unicode MS"/>
                <w:b/>
                <w:bCs/>
                <w:color w:val="FF0000"/>
              </w:rPr>
              <w:t xml:space="preserve">Intro is opgenomen met </w:t>
            </w:r>
            <w:proofErr w:type="gramStart"/>
            <w:r w:rsidRPr="002C7BFF">
              <w:rPr>
                <w:rFonts w:ascii="Chevin Pro Medium" w:eastAsia="Arial Unicode MS" w:hAnsi="Chevin Pro Medium" w:cs="Arial Unicode MS"/>
                <w:b/>
                <w:bCs/>
                <w:color w:val="FF0000"/>
              </w:rPr>
              <w:t>achtergrond muziek</w:t>
            </w:r>
            <w:proofErr w:type="gramEnd"/>
            <w:r w:rsidRPr="002C7BFF">
              <w:rPr>
                <w:rFonts w:ascii="Chevin Pro Medium" w:eastAsia="Arial Unicode MS" w:hAnsi="Chevin Pro Medium" w:cs="Arial Unicode MS"/>
                <w:b/>
                <w:bCs/>
                <w:color w:val="FF0000"/>
              </w:rPr>
              <w:t xml:space="preserve">, moet </w:t>
            </w:r>
            <w:proofErr w:type="spellStart"/>
            <w:r w:rsidRPr="002C7BFF">
              <w:rPr>
                <w:rFonts w:ascii="Chevin Pro Medium" w:eastAsia="Arial Unicode MS" w:hAnsi="Chevin Pro Medium" w:cs="Arial Unicode MS"/>
                <w:b/>
                <w:bCs/>
                <w:color w:val="FF0000"/>
              </w:rPr>
              <w:t>ingestart</w:t>
            </w:r>
            <w:proofErr w:type="spellEnd"/>
            <w:r w:rsidRPr="002C7BFF">
              <w:rPr>
                <w:rFonts w:ascii="Chevin Pro Medium" w:eastAsia="Arial Unicode MS" w:hAnsi="Chevin Pro Medium" w:cs="Arial Unicode MS"/>
                <w:b/>
                <w:bCs/>
                <w:color w:val="FF0000"/>
              </w:rPr>
              <w:t xml:space="preserve"> worden</w:t>
            </w:r>
          </w:p>
        </w:tc>
        <w:tc>
          <w:tcPr>
            <w:tcW w:w="5771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1FE88" w14:textId="55392113" w:rsidR="00C624B4" w:rsidRDefault="00C624B4" w:rsidP="00580BE3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>
              <w:rPr>
                <w:rFonts w:ascii="Chevin Pro Medium" w:eastAsia="Arial Unicode MS" w:hAnsi="Chevin Pro Medium" w:cs="Arial Unicode MS"/>
              </w:rPr>
              <w:t xml:space="preserve">Intro zie hieronder bij opmerkingen. Dit onderdeel wordt </w:t>
            </w:r>
            <w:proofErr w:type="spellStart"/>
            <w:r>
              <w:rPr>
                <w:rFonts w:ascii="Chevin Pro Medium" w:eastAsia="Arial Unicode MS" w:hAnsi="Chevin Pro Medium" w:cs="Arial Unicode MS"/>
              </w:rPr>
              <w:t>ingestart</w:t>
            </w:r>
            <w:proofErr w:type="spellEnd"/>
            <w:r>
              <w:rPr>
                <w:rFonts w:ascii="Chevin Pro Medium" w:eastAsia="Arial Unicode MS" w:hAnsi="Chevin Pro Medium" w:cs="Arial Unicode MS"/>
              </w:rPr>
              <w:t xml:space="preserve"> omdat het opgenomen is.</w:t>
            </w:r>
          </w:p>
          <w:p w14:paraId="1D02D14D" w14:textId="4AC484AC" w:rsidR="00580BE3" w:rsidRPr="005401F6" w:rsidRDefault="00580BE3" w:rsidP="00580BE3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 xml:space="preserve"> </w:t>
            </w:r>
          </w:p>
        </w:tc>
      </w:tr>
      <w:tr w:rsidR="00C624B4" w:rsidRPr="005401F6" w14:paraId="3D4BFD78" w14:textId="77777777" w:rsidTr="00E04BEF">
        <w:trPr>
          <w:trHeight w:val="724"/>
        </w:trPr>
        <w:tc>
          <w:tcPr>
            <w:tcW w:w="63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14D6F" w14:textId="17B918D6" w:rsidR="00C624B4" w:rsidRPr="005401F6" w:rsidRDefault="00C624B4" w:rsidP="00DA7AE4">
            <w:pPr>
              <w:jc w:val="right"/>
              <w:rPr>
                <w:rFonts w:ascii="Chevin Pro Medium" w:hAnsi="Chevin Pro Medium"/>
                <w:sz w:val="20"/>
                <w:szCs w:val="20"/>
              </w:rPr>
            </w:pPr>
            <w:r>
              <w:rPr>
                <w:rFonts w:ascii="Chevin Pro Medium" w:hAnsi="Chevin Pro Medium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7</w:t>
            </w:r>
          </w:p>
        </w:tc>
        <w:tc>
          <w:tcPr>
            <w:tcW w:w="103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49169" w14:textId="3D460049" w:rsidR="00C624B4" w:rsidRPr="005401F6" w:rsidRDefault="00A02A5E" w:rsidP="00DA7AE4">
            <w:pPr>
              <w:pStyle w:val="Tabelstijl2"/>
              <w:rPr>
                <w:rFonts w:ascii="Chevin Pro Medium" w:hAnsi="Chevin Pro Medium"/>
              </w:rPr>
            </w:pPr>
            <w:r>
              <w:rPr>
                <w:rFonts w:ascii="Chevin Pro Medium" w:eastAsia="Arial Unicode MS" w:hAnsi="Chevin Pro Medium" w:cs="Arial Unicode MS"/>
              </w:rPr>
              <w:t>11</w:t>
            </w:r>
            <w:r w:rsidR="00C624B4" w:rsidRPr="005401F6">
              <w:rPr>
                <w:rFonts w:ascii="Chevin Pro Medium" w:eastAsia="Arial Unicode MS" w:hAnsi="Chevin Pro Medium" w:cs="Arial Unicode MS"/>
              </w:rPr>
              <w:t>”00</w:t>
            </w:r>
          </w:p>
          <w:p w14:paraId="2C3B4D2D" w14:textId="438BCA49" w:rsidR="00C624B4" w:rsidRPr="005401F6" w:rsidRDefault="00C624B4" w:rsidP="00DA7AE4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-</w:t>
            </w:r>
            <w:r w:rsidRPr="005401F6">
              <w:rPr>
                <w:rFonts w:ascii="Chevin Pro Medium" w:eastAsia="Arial Unicode MS" w:hAnsi="Chevin Pro Medium" w:cs="Arial Unicode MS"/>
              </w:rPr>
              <w:br/>
            </w:r>
            <w:r>
              <w:rPr>
                <w:rFonts w:ascii="Chevin Pro Medium" w:eastAsia="Arial Unicode MS" w:hAnsi="Chevin Pro Medium" w:cs="Arial Unicode MS"/>
              </w:rPr>
              <w:t>1</w:t>
            </w:r>
            <w:r w:rsidR="00A02A5E">
              <w:rPr>
                <w:rFonts w:ascii="Chevin Pro Medium" w:eastAsia="Arial Unicode MS" w:hAnsi="Chevin Pro Medium" w:cs="Arial Unicode MS"/>
              </w:rPr>
              <w:t>4</w:t>
            </w:r>
            <w:r w:rsidRPr="005401F6">
              <w:rPr>
                <w:rFonts w:ascii="Chevin Pro Medium" w:eastAsia="Arial Unicode MS" w:hAnsi="Chevin Pro Medium" w:cs="Arial Unicode MS"/>
              </w:rPr>
              <w:t>”00</w:t>
            </w:r>
          </w:p>
        </w:tc>
        <w:tc>
          <w:tcPr>
            <w:tcW w:w="219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C7DA1" w14:textId="4FC4F1F4" w:rsidR="00C624B4" w:rsidRPr="005401F6" w:rsidRDefault="00C624B4" w:rsidP="00DA7AE4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 xml:space="preserve">(Plaat van nr.: </w:t>
            </w:r>
            <w:r>
              <w:rPr>
                <w:rFonts w:ascii="Chevin Pro Medium" w:eastAsia="Arial Unicode MS" w:hAnsi="Chevin Pro Medium" w:cs="Arial Unicode MS"/>
              </w:rPr>
              <w:t>6</w:t>
            </w:r>
            <w:r w:rsidRPr="005401F6">
              <w:rPr>
                <w:rFonts w:ascii="Chevin Pro Medium" w:eastAsia="Arial Unicode MS" w:hAnsi="Chevin Pro Medium" w:cs="Arial Unicode MS"/>
              </w:rPr>
              <w:t>)</w:t>
            </w:r>
          </w:p>
        </w:tc>
        <w:tc>
          <w:tcPr>
            <w:tcW w:w="5771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21BEC" w14:textId="77777777" w:rsidR="00C624B4" w:rsidRDefault="00C624B4" w:rsidP="00DA7AE4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proofErr w:type="spellStart"/>
            <w:r>
              <w:rPr>
                <w:rFonts w:ascii="Chevin Pro Medium" w:eastAsia="Arial Unicode MS" w:hAnsi="Chevin Pro Medium" w:cs="Arial Unicode MS"/>
              </w:rPr>
              <w:t>Instart</w:t>
            </w:r>
            <w:proofErr w:type="spellEnd"/>
            <w:r>
              <w:rPr>
                <w:rFonts w:ascii="Chevin Pro Medium" w:eastAsia="Arial Unicode MS" w:hAnsi="Chevin Pro Medium" w:cs="Arial Unicode MS"/>
              </w:rPr>
              <w:t xml:space="preserve"> plaat</w:t>
            </w:r>
          </w:p>
          <w:p w14:paraId="179EAC7D" w14:textId="3E61B329" w:rsidR="00C624B4" w:rsidRPr="00C624B4" w:rsidRDefault="00C624B4" w:rsidP="00DA7AE4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>
              <w:rPr>
                <w:rFonts w:ascii="Chevin Pro Medium" w:eastAsia="Arial Unicode MS" w:hAnsi="Chevin Pro Medium" w:cs="Arial Unicode MS"/>
              </w:rPr>
              <w:t>Ben Kok-Achter de klink van de kroeg</w:t>
            </w:r>
          </w:p>
        </w:tc>
      </w:tr>
      <w:tr w:rsidR="00C624B4" w:rsidRPr="005401F6" w14:paraId="3995E36B" w14:textId="77777777" w:rsidTr="0023350F">
        <w:trPr>
          <w:trHeight w:val="1204"/>
        </w:trPr>
        <w:tc>
          <w:tcPr>
            <w:tcW w:w="63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7B811" w14:textId="2929122D" w:rsidR="00C624B4" w:rsidRPr="005401F6" w:rsidRDefault="00C624B4" w:rsidP="00DA7AE4">
            <w:pPr>
              <w:jc w:val="right"/>
              <w:rPr>
                <w:rFonts w:ascii="Chevin Pro Medium" w:hAnsi="Chevin Pro Medium"/>
                <w:sz w:val="20"/>
                <w:szCs w:val="20"/>
              </w:rPr>
            </w:pPr>
            <w:r>
              <w:rPr>
                <w:rFonts w:ascii="Chevin Pro Medium" w:hAnsi="Chevin Pro Medium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103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D24FE" w14:textId="6D4E1AB6" w:rsidR="00C624B4" w:rsidRPr="005401F6" w:rsidRDefault="00C624B4" w:rsidP="00DA7AE4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1</w:t>
            </w:r>
            <w:r w:rsidR="00A02A5E">
              <w:rPr>
                <w:rFonts w:ascii="Chevin Pro Medium" w:eastAsia="Arial Unicode MS" w:hAnsi="Chevin Pro Medium" w:cs="Arial Unicode MS"/>
              </w:rPr>
              <w:t>4</w:t>
            </w:r>
            <w:r w:rsidRPr="005401F6">
              <w:rPr>
                <w:rFonts w:ascii="Chevin Pro Medium" w:eastAsia="Arial Unicode MS" w:hAnsi="Chevin Pro Medium" w:cs="Arial Unicode MS"/>
              </w:rPr>
              <w:t>”00</w:t>
            </w:r>
          </w:p>
          <w:p w14:paraId="4730DC52" w14:textId="1B38A004" w:rsidR="00C624B4" w:rsidRPr="005401F6" w:rsidRDefault="00C624B4" w:rsidP="00DA7AE4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-</w:t>
            </w:r>
            <w:r w:rsidRPr="005401F6">
              <w:rPr>
                <w:rFonts w:ascii="Chevin Pro Medium" w:eastAsia="Arial Unicode MS" w:hAnsi="Chevin Pro Medium" w:cs="Arial Unicode MS"/>
              </w:rPr>
              <w:br/>
              <w:t>1</w:t>
            </w:r>
            <w:r>
              <w:rPr>
                <w:rFonts w:ascii="Chevin Pro Medium" w:eastAsia="Arial Unicode MS" w:hAnsi="Chevin Pro Medium" w:cs="Arial Unicode MS"/>
              </w:rPr>
              <w:t>5</w:t>
            </w:r>
            <w:r w:rsidRPr="005401F6">
              <w:rPr>
                <w:rFonts w:ascii="Chevin Pro Medium" w:eastAsia="Arial Unicode MS" w:hAnsi="Chevin Pro Medium" w:cs="Arial Unicode MS"/>
              </w:rPr>
              <w:t>”</w:t>
            </w:r>
            <w:r>
              <w:rPr>
                <w:rFonts w:ascii="Chevin Pro Medium" w:eastAsia="Arial Unicode MS" w:hAnsi="Chevin Pro Medium" w:cs="Arial Unicode MS"/>
              </w:rPr>
              <w:t>00</w:t>
            </w:r>
          </w:p>
        </w:tc>
        <w:tc>
          <w:tcPr>
            <w:tcW w:w="219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10A89" w14:textId="77777777" w:rsidR="00C624B4" w:rsidRPr="005401F6" w:rsidRDefault="00C624B4" w:rsidP="00DA7AE4">
            <w:pPr>
              <w:pStyle w:val="Tabelstijl2"/>
              <w:rPr>
                <w:rFonts w:ascii="Chevin Pro Medium" w:hAnsi="Chevin Pro Medium"/>
              </w:rPr>
            </w:pPr>
            <w:proofErr w:type="spellStart"/>
            <w:r w:rsidRPr="005401F6">
              <w:rPr>
                <w:rFonts w:ascii="Chevin Pro Medium" w:eastAsia="Arial Unicode MS" w:hAnsi="Chevin Pro Medium" w:cs="Arial Unicode MS"/>
              </w:rPr>
              <w:t>Aflsuiting</w:t>
            </w:r>
            <w:proofErr w:type="spellEnd"/>
          </w:p>
        </w:tc>
        <w:tc>
          <w:tcPr>
            <w:tcW w:w="5771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2A30C" w14:textId="0A0CB429" w:rsidR="00C624B4" w:rsidRPr="00C624B4" w:rsidRDefault="00C624B4" w:rsidP="00C624B4">
            <w:pPr>
              <w:pStyle w:val="Tabelstijl2"/>
              <w:rPr>
                <w:rFonts w:ascii="Chevin Pro Medium" w:hAnsi="Chevin Pro Medium"/>
                <w:lang w:val="en-US"/>
              </w:rPr>
            </w:pPr>
            <w:proofErr w:type="spellStart"/>
            <w:r w:rsidRPr="00C624B4">
              <w:rPr>
                <w:rFonts w:ascii="Chevin Pro Medium" w:eastAsia="Arial Unicode MS" w:hAnsi="Chevin Pro Medium" w:cs="Arial Unicode MS"/>
                <w:lang w:val="en-US"/>
              </w:rPr>
              <w:t>Eindconclusie</w:t>
            </w:r>
            <w:proofErr w:type="spellEnd"/>
            <w:r w:rsidRPr="00C624B4">
              <w:rPr>
                <w:rFonts w:ascii="Chevin Pro Medium" w:eastAsia="Arial Unicode MS" w:hAnsi="Chevin Pro Medium" w:cs="Arial Unicode MS"/>
                <w:lang w:val="en-US"/>
              </w:rPr>
              <w:t xml:space="preserve"> </w:t>
            </w:r>
            <w:proofErr w:type="spellStart"/>
            <w:r w:rsidRPr="00C624B4">
              <w:rPr>
                <w:rFonts w:ascii="Chevin Pro Medium" w:eastAsia="Arial Unicode MS" w:hAnsi="Chevin Pro Medium" w:cs="Arial Unicode MS"/>
                <w:lang w:val="en-US"/>
              </w:rPr>
              <w:t>en</w:t>
            </w:r>
            <w:proofErr w:type="spellEnd"/>
            <w:r w:rsidRPr="00C624B4">
              <w:rPr>
                <w:rFonts w:ascii="Chevin Pro Medium" w:eastAsia="Arial Unicode MS" w:hAnsi="Chevin Pro Medium" w:cs="Arial Unicode MS"/>
                <w:lang w:val="en-US"/>
              </w:rPr>
              <w:t xml:space="preserve"> Call to A</w:t>
            </w:r>
            <w:r>
              <w:rPr>
                <w:rFonts w:ascii="Chevin Pro Medium" w:eastAsia="Arial Unicode MS" w:hAnsi="Chevin Pro Medium" w:cs="Arial Unicode MS"/>
                <w:lang w:val="en-US"/>
              </w:rPr>
              <w:t>ction</w:t>
            </w:r>
          </w:p>
        </w:tc>
      </w:tr>
    </w:tbl>
    <w:p w14:paraId="148124CF" w14:textId="77777777" w:rsidR="005401F6" w:rsidRDefault="005401F6">
      <w:pPr>
        <w:pStyle w:val="Hoofdtekst"/>
        <w:rPr>
          <w:rFonts w:ascii="Chevin Pro Medium" w:hAnsi="Chevin Pro Medium"/>
          <w:sz w:val="20"/>
          <w:szCs w:val="20"/>
        </w:rPr>
      </w:pPr>
    </w:p>
    <w:p w14:paraId="396DDBD0" w14:textId="7AF7166E" w:rsidR="005401F6" w:rsidRDefault="005401F6" w:rsidP="005401F6">
      <w:pPr>
        <w:pStyle w:val="Hoofdtekst"/>
        <w:rPr>
          <w:rFonts w:ascii="Chevin Pro Medium" w:hAnsi="Chevin Pro Medium"/>
          <w:i/>
          <w:iCs/>
          <w:sz w:val="20"/>
          <w:szCs w:val="20"/>
        </w:rPr>
      </w:pPr>
      <w:r w:rsidRPr="005401F6">
        <w:rPr>
          <w:rFonts w:ascii="Chevin Pro Medium" w:hAnsi="Chevin Pro Medium"/>
          <w:i/>
          <w:iCs/>
          <w:sz w:val="20"/>
          <w:szCs w:val="20"/>
        </w:rPr>
        <w:t>Eventuele bijzonderheden:</w:t>
      </w:r>
    </w:p>
    <w:p w14:paraId="7424821A" w14:textId="37A0214C" w:rsidR="00580BE3" w:rsidRDefault="00580BE3" w:rsidP="005401F6">
      <w:pPr>
        <w:pStyle w:val="Hoofdtekst"/>
        <w:rPr>
          <w:rFonts w:ascii="Chevin Pro Medium" w:hAnsi="Chevin Pro Medium"/>
          <w:i/>
          <w:iCs/>
          <w:sz w:val="20"/>
          <w:szCs w:val="20"/>
        </w:rPr>
      </w:pPr>
    </w:p>
    <w:p w14:paraId="152A3236" w14:textId="757CC50E" w:rsidR="00580BE3" w:rsidRDefault="00580BE3" w:rsidP="005401F6">
      <w:pPr>
        <w:pStyle w:val="Hoofdtekst"/>
        <w:rPr>
          <w:rFonts w:ascii="Chevin Pro Medium" w:hAnsi="Chevin Pro Medium"/>
          <w:i/>
          <w:iCs/>
          <w:sz w:val="20"/>
          <w:szCs w:val="20"/>
        </w:rPr>
      </w:pPr>
      <w:r>
        <w:rPr>
          <w:rFonts w:ascii="Chevin Pro Medium" w:hAnsi="Chevin Pro Medium"/>
          <w:i/>
          <w:iCs/>
          <w:sz w:val="20"/>
          <w:szCs w:val="20"/>
        </w:rPr>
        <w:t>De Plaat en zijn verhaal intro tekst:</w:t>
      </w:r>
    </w:p>
    <w:p w14:paraId="4EA09F0C" w14:textId="03027E08" w:rsidR="00580BE3" w:rsidRDefault="00580BE3" w:rsidP="005401F6">
      <w:pPr>
        <w:pStyle w:val="Hoofdtekst"/>
        <w:rPr>
          <w:rFonts w:ascii="Chevin Pro Medium" w:hAnsi="Chevin Pro Medium"/>
          <w:i/>
          <w:iCs/>
          <w:sz w:val="20"/>
          <w:szCs w:val="20"/>
        </w:rPr>
      </w:pPr>
    </w:p>
    <w:p w14:paraId="5C29CA78" w14:textId="77777777" w:rsidR="00F2746D" w:rsidRPr="00F2746D" w:rsidRDefault="00F2746D" w:rsidP="00F2746D">
      <w:pPr>
        <w:pStyle w:val="Normaalweb"/>
        <w:spacing w:before="0" w:beforeAutospacing="0" w:after="0" w:afterAutospacing="0"/>
        <w:ind w:left="720"/>
        <w:rPr>
          <w:rFonts w:ascii="Chevin Pro Light" w:hAnsi="Chevin Pro Light" w:cs="Calibri"/>
          <w:sz w:val="22"/>
          <w:szCs w:val="22"/>
        </w:rPr>
      </w:pPr>
      <w:r w:rsidRPr="00F2746D">
        <w:rPr>
          <w:rFonts w:ascii="Chevin Pro Light" w:hAnsi="Chevin Pro Light" w:cs="Calibri"/>
          <w:sz w:val="22"/>
          <w:szCs w:val="22"/>
        </w:rPr>
        <w:t>Een jong onbezorgd ventje</w:t>
      </w:r>
    </w:p>
    <w:p w14:paraId="4A4933B0" w14:textId="77777777" w:rsidR="00F2746D" w:rsidRPr="00F2746D" w:rsidRDefault="00F2746D" w:rsidP="00F2746D">
      <w:pPr>
        <w:pStyle w:val="Normaalweb"/>
        <w:spacing w:before="0" w:beforeAutospacing="0" w:after="0" w:afterAutospacing="0"/>
        <w:ind w:left="720"/>
        <w:rPr>
          <w:rFonts w:ascii="Chevin Pro Light" w:hAnsi="Chevin Pro Light" w:cs="Calibri"/>
          <w:sz w:val="22"/>
          <w:szCs w:val="22"/>
        </w:rPr>
      </w:pPr>
      <w:r w:rsidRPr="00F2746D">
        <w:rPr>
          <w:rFonts w:ascii="Chevin Pro Light" w:hAnsi="Chevin Pro Light" w:cs="Calibri"/>
          <w:sz w:val="22"/>
          <w:szCs w:val="22"/>
        </w:rPr>
        <w:t>Onnozel Straatschoffie maar met het hart op de juiste plek</w:t>
      </w:r>
    </w:p>
    <w:p w14:paraId="7550B576" w14:textId="77777777" w:rsidR="00F2746D" w:rsidRPr="00F2746D" w:rsidRDefault="00F2746D" w:rsidP="00F2746D">
      <w:pPr>
        <w:pStyle w:val="Normaalweb"/>
        <w:spacing w:before="0" w:beforeAutospacing="0" w:after="0" w:afterAutospacing="0"/>
        <w:ind w:left="720"/>
        <w:rPr>
          <w:rFonts w:ascii="Chevin Pro Light" w:hAnsi="Chevin Pro Light" w:cs="Calibri"/>
          <w:sz w:val="22"/>
          <w:szCs w:val="22"/>
        </w:rPr>
      </w:pPr>
      <w:r w:rsidRPr="00F2746D">
        <w:rPr>
          <w:rFonts w:ascii="Chevin Pro Light" w:hAnsi="Chevin Pro Light" w:cs="Calibri"/>
          <w:sz w:val="22"/>
          <w:szCs w:val="22"/>
        </w:rPr>
        <w:t xml:space="preserve">Hij fluit door het leven, vreet </w:t>
      </w:r>
      <w:proofErr w:type="spellStart"/>
      <w:r w:rsidRPr="00F2746D">
        <w:rPr>
          <w:rFonts w:ascii="Chevin Pro Light" w:hAnsi="Chevin Pro Light" w:cs="Calibri"/>
          <w:sz w:val="22"/>
          <w:szCs w:val="22"/>
        </w:rPr>
        <w:t>vanalles</w:t>
      </w:r>
      <w:proofErr w:type="spellEnd"/>
      <w:r w:rsidRPr="00F2746D">
        <w:rPr>
          <w:rFonts w:ascii="Chevin Pro Light" w:hAnsi="Chevin Pro Light" w:cs="Calibri"/>
          <w:sz w:val="22"/>
          <w:szCs w:val="22"/>
        </w:rPr>
        <w:t xml:space="preserve"> uit </w:t>
      </w:r>
    </w:p>
    <w:p w14:paraId="344E577E" w14:textId="77777777" w:rsidR="00F2746D" w:rsidRPr="00F2746D" w:rsidRDefault="00F2746D" w:rsidP="00F2746D">
      <w:pPr>
        <w:pStyle w:val="Normaalweb"/>
        <w:spacing w:before="0" w:beforeAutospacing="0" w:after="0" w:afterAutospacing="0"/>
        <w:ind w:left="720"/>
        <w:rPr>
          <w:rFonts w:ascii="Chevin Pro Light" w:hAnsi="Chevin Pro Light" w:cs="Calibri"/>
          <w:sz w:val="22"/>
          <w:szCs w:val="22"/>
        </w:rPr>
      </w:pPr>
      <w:r w:rsidRPr="00F2746D">
        <w:rPr>
          <w:rFonts w:ascii="Chevin Pro Light" w:hAnsi="Chevin Pro Light" w:cs="Calibri"/>
          <w:sz w:val="22"/>
          <w:szCs w:val="22"/>
        </w:rPr>
        <w:t>Komt nooit in de problemen dankzij een grote gunfactor</w:t>
      </w:r>
    </w:p>
    <w:p w14:paraId="3C7F5EB5" w14:textId="77777777" w:rsidR="00F2746D" w:rsidRPr="00F2746D" w:rsidRDefault="00F2746D" w:rsidP="00F2746D">
      <w:pPr>
        <w:pStyle w:val="Normaalweb"/>
        <w:spacing w:before="0" w:beforeAutospacing="0" w:after="0" w:afterAutospacing="0"/>
        <w:ind w:left="720"/>
        <w:rPr>
          <w:rFonts w:ascii="Chevin Pro Light" w:hAnsi="Chevin Pro Light" w:cs="Calibri"/>
          <w:sz w:val="22"/>
          <w:szCs w:val="22"/>
        </w:rPr>
      </w:pPr>
      <w:r w:rsidRPr="00F2746D">
        <w:rPr>
          <w:rFonts w:ascii="Chevin Pro Light" w:hAnsi="Chevin Pro Light" w:cs="Calibri"/>
          <w:sz w:val="22"/>
          <w:szCs w:val="22"/>
        </w:rPr>
        <w:t xml:space="preserve">Een zondagskind </w:t>
      </w:r>
      <w:proofErr w:type="gramStart"/>
      <w:r w:rsidRPr="00F2746D">
        <w:rPr>
          <w:rFonts w:ascii="Chevin Pro Light" w:hAnsi="Chevin Pro Light" w:cs="Calibri"/>
          <w:sz w:val="22"/>
          <w:szCs w:val="22"/>
        </w:rPr>
        <w:t>zo gezegd</w:t>
      </w:r>
      <w:proofErr w:type="gramEnd"/>
    </w:p>
    <w:p w14:paraId="7D6108BD" w14:textId="77777777" w:rsidR="00F2746D" w:rsidRPr="00F2746D" w:rsidRDefault="00F2746D" w:rsidP="00F2746D">
      <w:pPr>
        <w:pStyle w:val="Normaalweb"/>
        <w:spacing w:before="0" w:beforeAutospacing="0" w:after="0" w:afterAutospacing="0"/>
        <w:ind w:left="720"/>
        <w:rPr>
          <w:rFonts w:ascii="Chevin Pro Light" w:hAnsi="Chevin Pro Light" w:cs="Calibri"/>
          <w:sz w:val="22"/>
          <w:szCs w:val="22"/>
        </w:rPr>
      </w:pPr>
      <w:r w:rsidRPr="00F2746D">
        <w:rPr>
          <w:rFonts w:ascii="Chevin Pro Light" w:hAnsi="Chevin Pro Light" w:cs="Calibri"/>
          <w:sz w:val="22"/>
          <w:szCs w:val="22"/>
        </w:rPr>
        <w:t xml:space="preserve">Een nakomertje met drie oudere zussen en liefdevolle ouders. </w:t>
      </w:r>
    </w:p>
    <w:p w14:paraId="0E992357" w14:textId="77777777" w:rsidR="00F2746D" w:rsidRPr="00F2746D" w:rsidRDefault="00F2746D" w:rsidP="00F2746D">
      <w:pPr>
        <w:pStyle w:val="Normaalweb"/>
        <w:spacing w:before="0" w:beforeAutospacing="0" w:after="0" w:afterAutospacing="0"/>
        <w:ind w:left="720"/>
        <w:rPr>
          <w:rFonts w:ascii="Chevin Pro Light" w:hAnsi="Chevin Pro Light" w:cs="Calibri"/>
          <w:sz w:val="22"/>
          <w:szCs w:val="22"/>
        </w:rPr>
      </w:pPr>
      <w:r w:rsidRPr="00F2746D">
        <w:rPr>
          <w:rFonts w:ascii="Chevin Pro Light" w:hAnsi="Chevin Pro Light" w:cs="Calibri"/>
          <w:sz w:val="22"/>
          <w:szCs w:val="22"/>
        </w:rPr>
        <w:t xml:space="preserve">Hij worstelt met school maar voetbal is zijn lust en zijn leven. </w:t>
      </w:r>
    </w:p>
    <w:p w14:paraId="23ED6AA4" w14:textId="77777777" w:rsidR="00F2746D" w:rsidRPr="00F2746D" w:rsidRDefault="00F2746D" w:rsidP="00F2746D">
      <w:pPr>
        <w:pStyle w:val="Normaalweb"/>
        <w:spacing w:before="0" w:beforeAutospacing="0" w:after="0" w:afterAutospacing="0"/>
        <w:ind w:left="720"/>
        <w:rPr>
          <w:rFonts w:ascii="Chevin Pro Light" w:hAnsi="Chevin Pro Light" w:cs="Calibri"/>
          <w:sz w:val="22"/>
          <w:szCs w:val="22"/>
        </w:rPr>
      </w:pPr>
      <w:r w:rsidRPr="00F2746D">
        <w:rPr>
          <w:rFonts w:ascii="Chevin Pro Light" w:hAnsi="Chevin Pro Light" w:cs="Calibri"/>
          <w:sz w:val="22"/>
          <w:szCs w:val="22"/>
        </w:rPr>
        <w:t xml:space="preserve">Lekker de kroeg en feesten past ook wel in zijn jeugdige levensopvatting. </w:t>
      </w:r>
    </w:p>
    <w:p w14:paraId="6620EB98" w14:textId="77777777" w:rsidR="00F2746D" w:rsidRPr="00F2746D" w:rsidRDefault="00F2746D" w:rsidP="00F2746D">
      <w:pPr>
        <w:pStyle w:val="Normaalweb"/>
        <w:spacing w:before="0" w:beforeAutospacing="0" w:after="0" w:afterAutospacing="0"/>
        <w:ind w:left="720"/>
        <w:rPr>
          <w:rFonts w:ascii="Chevin Pro Light" w:hAnsi="Chevin Pro Light" w:cs="Calibri"/>
          <w:sz w:val="22"/>
          <w:szCs w:val="22"/>
        </w:rPr>
      </w:pPr>
      <w:r w:rsidRPr="00F2746D">
        <w:rPr>
          <w:rFonts w:ascii="Chevin Pro Light" w:hAnsi="Chevin Pro Light" w:cs="Calibri"/>
          <w:sz w:val="22"/>
          <w:szCs w:val="22"/>
        </w:rPr>
        <w:t>Maar de andere kant van het leven wordt snel duidelijk</w:t>
      </w:r>
    </w:p>
    <w:p w14:paraId="17FB1424" w14:textId="77777777" w:rsidR="00F2746D" w:rsidRPr="00F2746D" w:rsidRDefault="00F2746D" w:rsidP="00F2746D">
      <w:pPr>
        <w:pStyle w:val="Normaalweb"/>
        <w:spacing w:before="0" w:beforeAutospacing="0" w:after="0" w:afterAutospacing="0"/>
        <w:ind w:left="720"/>
        <w:rPr>
          <w:rFonts w:ascii="Chevin Pro Light" w:hAnsi="Chevin Pro Light" w:cs="Calibri"/>
          <w:sz w:val="22"/>
          <w:szCs w:val="22"/>
        </w:rPr>
      </w:pPr>
      <w:r w:rsidRPr="00F2746D">
        <w:rPr>
          <w:rFonts w:ascii="Chevin Pro Light" w:hAnsi="Chevin Pro Light" w:cs="Calibri"/>
          <w:sz w:val="22"/>
          <w:szCs w:val="22"/>
        </w:rPr>
        <w:t xml:space="preserve">Positief op de toekomst af </w:t>
      </w:r>
      <w:proofErr w:type="gramStart"/>
      <w:r w:rsidRPr="00F2746D">
        <w:rPr>
          <w:rFonts w:ascii="Chevin Pro Light" w:hAnsi="Chevin Pro Light" w:cs="Calibri"/>
          <w:sz w:val="22"/>
          <w:szCs w:val="22"/>
        </w:rPr>
        <w:t>overlijd</w:t>
      </w:r>
      <w:proofErr w:type="gramEnd"/>
      <w:r w:rsidRPr="00F2746D">
        <w:rPr>
          <w:rFonts w:ascii="Chevin Pro Light" w:hAnsi="Chevin Pro Light" w:cs="Calibri"/>
          <w:sz w:val="22"/>
          <w:szCs w:val="22"/>
        </w:rPr>
        <w:t xml:space="preserve"> zijn vader plotseling aan een hartstilstand. </w:t>
      </w:r>
    </w:p>
    <w:p w14:paraId="16406E77" w14:textId="77777777" w:rsidR="00F2746D" w:rsidRPr="00F2746D" w:rsidRDefault="00F2746D" w:rsidP="00F2746D">
      <w:pPr>
        <w:pStyle w:val="Normaalweb"/>
        <w:spacing w:before="0" w:beforeAutospacing="0" w:after="0" w:afterAutospacing="0"/>
        <w:ind w:left="720"/>
        <w:rPr>
          <w:rFonts w:ascii="Chevin Pro Light" w:hAnsi="Chevin Pro Light" w:cs="Calibri"/>
          <w:sz w:val="22"/>
          <w:szCs w:val="22"/>
        </w:rPr>
      </w:pPr>
      <w:r w:rsidRPr="00F2746D">
        <w:rPr>
          <w:rFonts w:ascii="Chevin Pro Light" w:hAnsi="Chevin Pro Light" w:cs="Calibri"/>
          <w:sz w:val="22"/>
          <w:szCs w:val="22"/>
        </w:rPr>
        <w:t xml:space="preserve">Hij vond zijn vader thuis, zittend op de bank en was ineens volwassen. </w:t>
      </w:r>
    </w:p>
    <w:p w14:paraId="40DA8659" w14:textId="77777777" w:rsidR="00F2746D" w:rsidRPr="00F2746D" w:rsidRDefault="00F2746D" w:rsidP="00F2746D">
      <w:pPr>
        <w:pStyle w:val="Normaalweb"/>
        <w:spacing w:before="0" w:beforeAutospacing="0" w:after="0" w:afterAutospacing="0"/>
        <w:ind w:left="720"/>
        <w:rPr>
          <w:rFonts w:ascii="Chevin Pro Light" w:hAnsi="Chevin Pro Light" w:cs="Calibri"/>
          <w:sz w:val="22"/>
          <w:szCs w:val="22"/>
        </w:rPr>
      </w:pPr>
      <w:r w:rsidRPr="00F2746D">
        <w:rPr>
          <w:rFonts w:ascii="Chevin Pro Light" w:hAnsi="Chevin Pro Light" w:cs="Calibri"/>
          <w:sz w:val="22"/>
          <w:szCs w:val="22"/>
        </w:rPr>
        <w:t xml:space="preserve">Weg </w:t>
      </w:r>
      <w:proofErr w:type="spellStart"/>
      <w:r w:rsidRPr="00F2746D">
        <w:rPr>
          <w:rFonts w:ascii="Chevin Pro Light" w:hAnsi="Chevin Pro Light" w:cs="Calibri"/>
          <w:sz w:val="22"/>
          <w:szCs w:val="22"/>
        </w:rPr>
        <w:t>impulsieviteit</w:t>
      </w:r>
      <w:proofErr w:type="spellEnd"/>
      <w:r w:rsidRPr="00F2746D">
        <w:rPr>
          <w:rFonts w:ascii="Chevin Pro Light" w:hAnsi="Chevin Pro Light" w:cs="Calibri"/>
          <w:sz w:val="22"/>
          <w:szCs w:val="22"/>
        </w:rPr>
        <w:t xml:space="preserve">, onbevangenheid en enthousiasme.  </w:t>
      </w:r>
    </w:p>
    <w:p w14:paraId="1A60EA3D" w14:textId="77777777" w:rsidR="00F2746D" w:rsidRPr="00F2746D" w:rsidRDefault="00F2746D" w:rsidP="00F2746D">
      <w:pPr>
        <w:pStyle w:val="Normaalweb"/>
        <w:spacing w:before="0" w:beforeAutospacing="0" w:after="0" w:afterAutospacing="0"/>
        <w:ind w:left="720"/>
        <w:rPr>
          <w:rFonts w:ascii="Chevin Pro Light" w:hAnsi="Chevin Pro Light" w:cs="Calibri"/>
          <w:sz w:val="22"/>
          <w:szCs w:val="22"/>
        </w:rPr>
      </w:pPr>
      <w:r w:rsidRPr="00F2746D">
        <w:rPr>
          <w:rFonts w:ascii="Chevin Pro Light" w:hAnsi="Chevin Pro Light" w:cs="Calibri"/>
          <w:sz w:val="22"/>
          <w:szCs w:val="22"/>
        </w:rPr>
        <w:t xml:space="preserve">5 jaar stoeide hij met zijn traumatische ervaringen. Moest hulp zoeken omdat de grens tussen fout en goed volledig weg was. </w:t>
      </w:r>
    </w:p>
    <w:p w14:paraId="1306DAD6" w14:textId="77777777" w:rsidR="00F2746D" w:rsidRPr="00F2746D" w:rsidRDefault="00F2746D" w:rsidP="00F2746D">
      <w:pPr>
        <w:pStyle w:val="Normaalweb"/>
        <w:spacing w:before="0" w:beforeAutospacing="0" w:after="0" w:afterAutospacing="0"/>
        <w:ind w:left="720"/>
        <w:rPr>
          <w:rFonts w:ascii="Chevin Pro Light" w:hAnsi="Chevin Pro Light" w:cs="Calibri"/>
          <w:sz w:val="22"/>
          <w:szCs w:val="22"/>
        </w:rPr>
      </w:pPr>
      <w:r w:rsidRPr="00F2746D">
        <w:rPr>
          <w:rFonts w:ascii="Chevin Pro Light" w:hAnsi="Chevin Pro Light" w:cs="Calibri"/>
          <w:sz w:val="22"/>
          <w:szCs w:val="22"/>
        </w:rPr>
        <w:t xml:space="preserve">Zijn keuzes werden vaak op basis van emotie. </w:t>
      </w:r>
    </w:p>
    <w:p w14:paraId="090611D2" w14:textId="77777777" w:rsidR="00F2746D" w:rsidRPr="00F2746D" w:rsidRDefault="00F2746D" w:rsidP="00F2746D">
      <w:pPr>
        <w:pStyle w:val="Normaalweb"/>
        <w:spacing w:before="0" w:beforeAutospacing="0" w:after="0" w:afterAutospacing="0"/>
        <w:ind w:left="720"/>
        <w:rPr>
          <w:rFonts w:ascii="Chevin Pro Light" w:hAnsi="Chevin Pro Light" w:cs="Calibri"/>
          <w:sz w:val="22"/>
          <w:szCs w:val="22"/>
        </w:rPr>
      </w:pPr>
      <w:r w:rsidRPr="00F2746D">
        <w:rPr>
          <w:rFonts w:ascii="Chevin Pro Light" w:hAnsi="Chevin Pro Light" w:cs="Calibri"/>
          <w:sz w:val="22"/>
          <w:szCs w:val="22"/>
        </w:rPr>
        <w:t xml:space="preserve">Hulp kwam er vanuit professionele hoek maar vooral vrienden spraken hem aan op zijn basis. </w:t>
      </w:r>
    </w:p>
    <w:p w14:paraId="48E6631B" w14:textId="77777777" w:rsidR="00F2746D" w:rsidRPr="00F2746D" w:rsidRDefault="00F2746D" w:rsidP="00F2746D">
      <w:pPr>
        <w:pStyle w:val="Normaalweb"/>
        <w:spacing w:before="0" w:beforeAutospacing="0" w:after="0" w:afterAutospacing="0"/>
        <w:ind w:left="720"/>
        <w:rPr>
          <w:rFonts w:ascii="Chevin Pro Light" w:hAnsi="Chevin Pro Light" w:cs="Calibri"/>
          <w:sz w:val="22"/>
          <w:szCs w:val="22"/>
        </w:rPr>
      </w:pPr>
      <w:r w:rsidRPr="00F2746D">
        <w:rPr>
          <w:rFonts w:ascii="Chevin Pro Light" w:hAnsi="Chevin Pro Light" w:cs="Calibri"/>
          <w:sz w:val="22"/>
          <w:szCs w:val="22"/>
        </w:rPr>
        <w:t>Basis?</w:t>
      </w:r>
    </w:p>
    <w:p w14:paraId="4974D707" w14:textId="77777777" w:rsidR="00F2746D" w:rsidRPr="00F2746D" w:rsidRDefault="00F2746D" w:rsidP="00F2746D">
      <w:pPr>
        <w:pStyle w:val="Normaalweb"/>
        <w:spacing w:before="0" w:beforeAutospacing="0" w:after="0" w:afterAutospacing="0"/>
        <w:ind w:left="720"/>
        <w:rPr>
          <w:rFonts w:ascii="Chevin Pro Light" w:hAnsi="Chevin Pro Light" w:cs="Calibri"/>
          <w:sz w:val="22"/>
          <w:szCs w:val="22"/>
        </w:rPr>
      </w:pPr>
      <w:r w:rsidRPr="00F2746D">
        <w:rPr>
          <w:rFonts w:ascii="Chevin Pro Light" w:hAnsi="Chevin Pro Light" w:cs="Calibri"/>
          <w:sz w:val="22"/>
          <w:szCs w:val="22"/>
        </w:rPr>
        <w:t>Ja want uiteindelijk kreeg hij in de eerste 20 levensjaar genoeg mee om op terug te vallen.</w:t>
      </w:r>
    </w:p>
    <w:p w14:paraId="226A07AE" w14:textId="77777777" w:rsidR="00F2746D" w:rsidRPr="00F2746D" w:rsidRDefault="00F2746D" w:rsidP="00F2746D">
      <w:pPr>
        <w:pStyle w:val="Normaalweb"/>
        <w:spacing w:before="0" w:beforeAutospacing="0" w:after="0" w:afterAutospacing="0"/>
        <w:ind w:left="720"/>
        <w:rPr>
          <w:rFonts w:ascii="Chevin Pro Light" w:hAnsi="Chevin Pro Light" w:cs="Calibri"/>
          <w:sz w:val="22"/>
          <w:szCs w:val="22"/>
        </w:rPr>
      </w:pPr>
      <w:r w:rsidRPr="00F2746D">
        <w:rPr>
          <w:rFonts w:ascii="Chevin Pro Light" w:hAnsi="Chevin Pro Light" w:cs="Calibri"/>
          <w:sz w:val="22"/>
          <w:szCs w:val="22"/>
        </w:rPr>
        <w:t xml:space="preserve">Jaren later prijst hij zich gelukkig dat dit trauma hem ook veel goeds bracht. Een sterk mens die bewuste keuzes maakt. Emotioneel gestoord maar serieus in zijn werk. </w:t>
      </w:r>
    </w:p>
    <w:p w14:paraId="58B55369" w14:textId="77777777" w:rsidR="00F2746D" w:rsidRPr="00F2746D" w:rsidRDefault="00F2746D" w:rsidP="00F2746D">
      <w:pPr>
        <w:pStyle w:val="Normaalweb"/>
        <w:spacing w:before="0" w:beforeAutospacing="0" w:after="0" w:afterAutospacing="0"/>
        <w:ind w:left="720"/>
        <w:rPr>
          <w:rFonts w:ascii="Chevin Pro Light" w:hAnsi="Chevin Pro Light" w:cs="Calibri"/>
          <w:sz w:val="22"/>
          <w:szCs w:val="22"/>
        </w:rPr>
      </w:pPr>
      <w:r w:rsidRPr="00F2746D">
        <w:rPr>
          <w:rFonts w:ascii="Chevin Pro Light" w:hAnsi="Chevin Pro Light" w:cs="Calibri"/>
          <w:sz w:val="22"/>
          <w:szCs w:val="22"/>
        </w:rPr>
        <w:t xml:space="preserve">Maar daarnaast zo snel mogelijk lekker leven. </w:t>
      </w:r>
    </w:p>
    <w:p w14:paraId="3F4DBBA3" w14:textId="77777777" w:rsidR="00F2746D" w:rsidRPr="00F2746D" w:rsidRDefault="00F2746D" w:rsidP="00F2746D">
      <w:pPr>
        <w:pStyle w:val="Normaalweb"/>
        <w:spacing w:before="0" w:beforeAutospacing="0" w:after="0" w:afterAutospacing="0"/>
        <w:ind w:left="720"/>
        <w:rPr>
          <w:rFonts w:ascii="Chevin Pro Light" w:hAnsi="Chevin Pro Light" w:cs="Calibri"/>
          <w:sz w:val="22"/>
          <w:szCs w:val="22"/>
        </w:rPr>
      </w:pPr>
      <w:r w:rsidRPr="00F2746D">
        <w:rPr>
          <w:rFonts w:ascii="Chevin Pro Light" w:hAnsi="Chevin Pro Light" w:cs="Calibri"/>
          <w:sz w:val="22"/>
          <w:szCs w:val="22"/>
        </w:rPr>
        <w:t xml:space="preserve">Er zijn al </w:t>
      </w:r>
      <w:proofErr w:type="gramStart"/>
      <w:r w:rsidRPr="00F2746D">
        <w:rPr>
          <w:rFonts w:ascii="Chevin Pro Light" w:hAnsi="Chevin Pro Light" w:cs="Calibri"/>
          <w:sz w:val="22"/>
          <w:szCs w:val="22"/>
        </w:rPr>
        <w:t>teveel</w:t>
      </w:r>
      <w:proofErr w:type="gramEnd"/>
      <w:r w:rsidRPr="00F2746D">
        <w:rPr>
          <w:rFonts w:ascii="Chevin Pro Light" w:hAnsi="Chevin Pro Light" w:cs="Calibri"/>
          <w:sz w:val="22"/>
          <w:szCs w:val="22"/>
        </w:rPr>
        <w:t xml:space="preserve"> mensen die zich te serieus nemen. </w:t>
      </w:r>
    </w:p>
    <w:p w14:paraId="11A9B740" w14:textId="6AEA9F1B" w:rsidR="00580BE3" w:rsidRPr="00F2746D" w:rsidRDefault="00F2746D" w:rsidP="00F2746D">
      <w:pPr>
        <w:pStyle w:val="Normaalweb"/>
        <w:spacing w:before="0" w:beforeAutospacing="0" w:after="0" w:afterAutospacing="0"/>
        <w:ind w:left="720"/>
        <w:rPr>
          <w:rFonts w:ascii="Chevin Pro Light" w:hAnsi="Chevin Pro Light" w:cs="Calibri"/>
          <w:sz w:val="22"/>
          <w:szCs w:val="22"/>
        </w:rPr>
      </w:pPr>
      <w:r w:rsidRPr="00F2746D">
        <w:rPr>
          <w:rFonts w:ascii="Chevin Pro Light" w:hAnsi="Chevin Pro Light" w:cs="Calibri"/>
          <w:sz w:val="22"/>
          <w:szCs w:val="22"/>
        </w:rPr>
        <w:t xml:space="preserve">Het feest zit in jezelf en is altijd bij hem gebleven. </w:t>
      </w:r>
    </w:p>
    <w:p w14:paraId="46425477" w14:textId="510DABB5" w:rsidR="00FC4AC0" w:rsidRPr="005401F6" w:rsidRDefault="00000000">
      <w:pPr>
        <w:pStyle w:val="Hoofdtekst"/>
        <w:rPr>
          <w:rFonts w:ascii="Chevin Pro Medium" w:hAnsi="Chevin Pro Medium"/>
          <w:sz w:val="20"/>
          <w:szCs w:val="20"/>
        </w:rPr>
      </w:pPr>
      <w:r w:rsidRPr="005401F6">
        <w:rPr>
          <w:rFonts w:ascii="Chevin Pro Medium" w:hAnsi="Chevin Pro Medium"/>
          <w:sz w:val="20"/>
          <w:szCs w:val="20"/>
        </w:rPr>
        <w:br/>
      </w:r>
      <w:r w:rsidRPr="005401F6">
        <w:rPr>
          <w:rFonts w:ascii="Chevin Pro Medium" w:hAnsi="Chevin Pro Medium"/>
          <w:sz w:val="20"/>
          <w:szCs w:val="20"/>
        </w:rPr>
        <w:br/>
      </w:r>
      <w:r w:rsidRPr="005401F6">
        <w:rPr>
          <w:rFonts w:ascii="Chevin Pro Medium" w:hAnsi="Chevin Pro Medium"/>
          <w:sz w:val="20"/>
          <w:szCs w:val="20"/>
        </w:rPr>
        <w:br/>
      </w:r>
    </w:p>
    <w:sectPr w:rsidR="00FC4AC0" w:rsidRPr="005401F6"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A9C48" w14:textId="77777777" w:rsidR="00922388" w:rsidRDefault="00922388">
      <w:r>
        <w:separator/>
      </w:r>
    </w:p>
  </w:endnote>
  <w:endnote w:type="continuationSeparator" w:id="0">
    <w:p w14:paraId="117CCF07" w14:textId="77777777" w:rsidR="00922388" w:rsidRDefault="0092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hevin Pro DemiBold">
    <w:panose1 w:val="020F0703030000060003"/>
    <w:charset w:val="00"/>
    <w:family w:val="swiss"/>
    <w:notTrueType/>
    <w:pitch w:val="variable"/>
    <w:sig w:usb0="800002AF" w:usb1="5000204A" w:usb2="00000000" w:usb3="00000000" w:csb0="0000009F" w:csb1="00000000"/>
  </w:font>
  <w:font w:name="Chevin Pro Medium">
    <w:panose1 w:val="020F0603030000060003"/>
    <w:charset w:val="00"/>
    <w:family w:val="swiss"/>
    <w:notTrueType/>
    <w:pitch w:val="variable"/>
    <w:sig w:usb0="800002AF" w:usb1="5000204A" w:usb2="00000000" w:usb3="00000000" w:csb0="0000009F" w:csb1="00000000"/>
  </w:font>
  <w:font w:name="Chevin Pro Light">
    <w:panose1 w:val="020F0303030000060003"/>
    <w:charset w:val="00"/>
    <w:family w:val="swiss"/>
    <w:notTrueType/>
    <w:pitch w:val="variable"/>
    <w:sig w:usb0="800002AF" w:usb1="5000204A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5248D" w14:textId="1129769B" w:rsidR="00FC4AC0" w:rsidRPr="005401F6" w:rsidRDefault="005401F6">
    <w:pPr>
      <w:rPr>
        <w:rFonts w:ascii="Chevin Pro Medium" w:hAnsi="Chevin Pro Medium"/>
        <w:lang w:val="nl-NL"/>
      </w:rPr>
    </w:pPr>
    <w:r w:rsidRPr="005401F6">
      <w:rPr>
        <w:rFonts w:ascii="Chevin Pro Medium" w:hAnsi="Chevin Pro Medium"/>
        <w:lang w:val="nl-NL"/>
      </w:rPr>
      <w:t xml:space="preserve">PRA </w:t>
    </w:r>
    <w:proofErr w:type="spellStart"/>
    <w:r w:rsidRPr="005401F6">
      <w:rPr>
        <w:rFonts w:ascii="Chevin Pro Medium" w:hAnsi="Chevin Pro Medium"/>
        <w:lang w:val="nl-NL"/>
      </w:rPr>
      <w:t>Worshop</w:t>
    </w:r>
    <w:proofErr w:type="spellEnd"/>
    <w:r w:rsidRPr="005401F6">
      <w:rPr>
        <w:rFonts w:ascii="Chevin Pro Medium" w:hAnsi="Chevin Pro Medium"/>
        <w:lang w:val="nl-NL"/>
      </w:rPr>
      <w:t xml:space="preserve"> ‘Radio Maken’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DCEEB" w14:textId="77777777" w:rsidR="00922388" w:rsidRDefault="00922388">
      <w:r>
        <w:separator/>
      </w:r>
    </w:p>
  </w:footnote>
  <w:footnote w:type="continuationSeparator" w:id="0">
    <w:p w14:paraId="2A794D9F" w14:textId="77777777" w:rsidR="00922388" w:rsidRDefault="00922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D19C7"/>
    <w:multiLevelType w:val="hybridMultilevel"/>
    <w:tmpl w:val="2FC27FE8"/>
    <w:lvl w:ilvl="0" w:tplc="5790AC6E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ACE2C6DC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76446CA8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0830850A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6C6617FA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1CD80126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83C81BC4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8A1A9002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041E4F3E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1" w15:restartNumberingAfterBreak="0">
    <w:nsid w:val="25BA17C5"/>
    <w:multiLevelType w:val="hybridMultilevel"/>
    <w:tmpl w:val="FDBC9814"/>
    <w:lvl w:ilvl="0" w:tplc="264A2D94">
      <w:start w:val="1"/>
      <w:numFmt w:val="decimalZero"/>
      <w:lvlText w:val="%1."/>
      <w:lvlJc w:val="left"/>
      <w:pPr>
        <w:ind w:left="578" w:hanging="360"/>
      </w:pPr>
      <w:rPr>
        <w:rFonts w:eastAsia="Arial Unicode MS" w:cs="Arial Unicode MS" w:hint="default"/>
      </w:rPr>
    </w:lvl>
    <w:lvl w:ilvl="1" w:tplc="04130019" w:tentative="1">
      <w:start w:val="1"/>
      <w:numFmt w:val="lowerLetter"/>
      <w:lvlText w:val="%2."/>
      <w:lvlJc w:val="left"/>
      <w:pPr>
        <w:ind w:left="1298" w:hanging="360"/>
      </w:pPr>
    </w:lvl>
    <w:lvl w:ilvl="2" w:tplc="0413001B" w:tentative="1">
      <w:start w:val="1"/>
      <w:numFmt w:val="lowerRoman"/>
      <w:lvlText w:val="%3."/>
      <w:lvlJc w:val="right"/>
      <w:pPr>
        <w:ind w:left="2018" w:hanging="180"/>
      </w:pPr>
    </w:lvl>
    <w:lvl w:ilvl="3" w:tplc="0413000F" w:tentative="1">
      <w:start w:val="1"/>
      <w:numFmt w:val="decimal"/>
      <w:lvlText w:val="%4."/>
      <w:lvlJc w:val="left"/>
      <w:pPr>
        <w:ind w:left="2738" w:hanging="360"/>
      </w:pPr>
    </w:lvl>
    <w:lvl w:ilvl="4" w:tplc="04130019" w:tentative="1">
      <w:start w:val="1"/>
      <w:numFmt w:val="lowerLetter"/>
      <w:lvlText w:val="%5."/>
      <w:lvlJc w:val="left"/>
      <w:pPr>
        <w:ind w:left="3458" w:hanging="360"/>
      </w:pPr>
    </w:lvl>
    <w:lvl w:ilvl="5" w:tplc="0413001B" w:tentative="1">
      <w:start w:val="1"/>
      <w:numFmt w:val="lowerRoman"/>
      <w:lvlText w:val="%6."/>
      <w:lvlJc w:val="right"/>
      <w:pPr>
        <w:ind w:left="4178" w:hanging="180"/>
      </w:pPr>
    </w:lvl>
    <w:lvl w:ilvl="6" w:tplc="0413000F" w:tentative="1">
      <w:start w:val="1"/>
      <w:numFmt w:val="decimal"/>
      <w:lvlText w:val="%7."/>
      <w:lvlJc w:val="left"/>
      <w:pPr>
        <w:ind w:left="4898" w:hanging="360"/>
      </w:pPr>
    </w:lvl>
    <w:lvl w:ilvl="7" w:tplc="04130019" w:tentative="1">
      <w:start w:val="1"/>
      <w:numFmt w:val="lowerLetter"/>
      <w:lvlText w:val="%8."/>
      <w:lvlJc w:val="left"/>
      <w:pPr>
        <w:ind w:left="5618" w:hanging="360"/>
      </w:pPr>
    </w:lvl>
    <w:lvl w:ilvl="8" w:tplc="0413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F114E8D"/>
    <w:multiLevelType w:val="hybridMultilevel"/>
    <w:tmpl w:val="818404B2"/>
    <w:lvl w:ilvl="0" w:tplc="96941B32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B4A0E9A8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797C1104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32741862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A9DA80FE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25DCF07E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AADC5FCA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53DCA9A8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20E8A68C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3" w15:restartNumberingAfterBreak="0">
    <w:nsid w:val="375752CE"/>
    <w:multiLevelType w:val="hybridMultilevel"/>
    <w:tmpl w:val="F918CA86"/>
    <w:lvl w:ilvl="0" w:tplc="FB105A14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07882E12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BFA0E1AE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75386BD6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7952D5FA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91F62F9C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CB96D69A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6CC2EC10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BFCCB0D6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4" w15:restartNumberingAfterBreak="0">
    <w:nsid w:val="593F10A4"/>
    <w:multiLevelType w:val="hybridMultilevel"/>
    <w:tmpl w:val="504264D4"/>
    <w:lvl w:ilvl="0" w:tplc="B42470C0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F5B00CA4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2C40D764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D284C520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F044FA7E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7BE4401E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4F444B24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25360C8C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C8A4DD74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5" w15:restartNumberingAfterBreak="0">
    <w:nsid w:val="5D7D3DE3"/>
    <w:multiLevelType w:val="hybridMultilevel"/>
    <w:tmpl w:val="F6687ACC"/>
    <w:lvl w:ilvl="0" w:tplc="85CA30F2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420AD104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3560EF70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60AAD9DC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4B9ACA70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E8A45C8C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FAA29EF2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49D84AC0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37E84794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6" w15:restartNumberingAfterBreak="0">
    <w:nsid w:val="5DF4193C"/>
    <w:multiLevelType w:val="hybridMultilevel"/>
    <w:tmpl w:val="AD7CF782"/>
    <w:lvl w:ilvl="0" w:tplc="FF6ED638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BD70292E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3A30BBE8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64BAA3D0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F2183E9A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0A5A5D10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90EE9B8C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C8BAFCA8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3DD09D5A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7" w15:restartNumberingAfterBreak="0">
    <w:nsid w:val="716D24EF"/>
    <w:multiLevelType w:val="hybridMultilevel"/>
    <w:tmpl w:val="248EA10C"/>
    <w:lvl w:ilvl="0" w:tplc="E7462C20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1C8ED828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0F9886AE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51A45F82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89981A06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A19C7F86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B6C65014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68E0DD6A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DB4236C4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8" w15:restartNumberingAfterBreak="0">
    <w:nsid w:val="73CA58E6"/>
    <w:multiLevelType w:val="hybridMultilevel"/>
    <w:tmpl w:val="4EC09554"/>
    <w:lvl w:ilvl="0" w:tplc="45066E7E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31304C5C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EE3AC240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A39AF2FA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09C89760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BF0E1A9E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6E54F662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D2664C2C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A28E9CD0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9" w15:restartNumberingAfterBreak="0">
    <w:nsid w:val="7D1F642D"/>
    <w:multiLevelType w:val="hybridMultilevel"/>
    <w:tmpl w:val="C8560484"/>
    <w:lvl w:ilvl="0" w:tplc="7F34772C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4D7ACD1C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637A9942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21AC04AC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8A9AAC80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3E76AE78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B362347C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C6949FCA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92DEBF3A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num w:numId="1" w16cid:durableId="1102410180">
    <w:abstractNumId w:val="8"/>
  </w:num>
  <w:num w:numId="2" w16cid:durableId="174921176">
    <w:abstractNumId w:val="7"/>
  </w:num>
  <w:num w:numId="3" w16cid:durableId="651833610">
    <w:abstractNumId w:val="4"/>
  </w:num>
  <w:num w:numId="4" w16cid:durableId="1186209361">
    <w:abstractNumId w:val="0"/>
  </w:num>
  <w:num w:numId="5" w16cid:durableId="996953281">
    <w:abstractNumId w:val="9"/>
  </w:num>
  <w:num w:numId="6" w16cid:durableId="1040470287">
    <w:abstractNumId w:val="2"/>
  </w:num>
  <w:num w:numId="7" w16cid:durableId="800684964">
    <w:abstractNumId w:val="5"/>
  </w:num>
  <w:num w:numId="8" w16cid:durableId="709302881">
    <w:abstractNumId w:val="3"/>
  </w:num>
  <w:num w:numId="9" w16cid:durableId="326054866">
    <w:abstractNumId w:val="6"/>
  </w:num>
  <w:num w:numId="10" w16cid:durableId="1530724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AC0"/>
    <w:rsid w:val="000252AD"/>
    <w:rsid w:val="000A46B3"/>
    <w:rsid w:val="00193D63"/>
    <w:rsid w:val="002C7BFF"/>
    <w:rsid w:val="00304EE2"/>
    <w:rsid w:val="0034546C"/>
    <w:rsid w:val="004C7BEA"/>
    <w:rsid w:val="0050002A"/>
    <w:rsid w:val="005401F6"/>
    <w:rsid w:val="00580BE3"/>
    <w:rsid w:val="00651733"/>
    <w:rsid w:val="00770674"/>
    <w:rsid w:val="008C5B7B"/>
    <w:rsid w:val="00922388"/>
    <w:rsid w:val="0093786B"/>
    <w:rsid w:val="00A02A5E"/>
    <w:rsid w:val="00AA7C13"/>
    <w:rsid w:val="00BB797B"/>
    <w:rsid w:val="00C624B4"/>
    <w:rsid w:val="00DA7AE4"/>
    <w:rsid w:val="00E929A0"/>
    <w:rsid w:val="00F2746D"/>
    <w:rsid w:val="00FC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69C8A3"/>
  <w15:docId w15:val="{B8BEBC97-1ADE-7A4B-8C8A-9F2F11CB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oofdtekst">
    <w:name w:val="Hoofdteks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stijl2">
    <w:name w:val="Tabelstijl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Koptekst">
    <w:name w:val="header"/>
    <w:basedOn w:val="Standaard"/>
    <w:link w:val="KoptekstChar"/>
    <w:uiPriority w:val="99"/>
    <w:unhideWhenUsed/>
    <w:rsid w:val="005401F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01F6"/>
    <w:rPr>
      <w:sz w:val="24"/>
      <w:szCs w:val="24"/>
      <w:lang w:val="en-US" w:eastAsia="en-US"/>
    </w:rPr>
  </w:style>
  <w:style w:type="paragraph" w:styleId="Voettekst">
    <w:name w:val="footer"/>
    <w:basedOn w:val="Standaard"/>
    <w:link w:val="VoettekstChar"/>
    <w:uiPriority w:val="99"/>
    <w:unhideWhenUsed/>
    <w:rsid w:val="005401F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01F6"/>
    <w:rPr>
      <w:sz w:val="24"/>
      <w:szCs w:val="24"/>
      <w:lang w:val="en-US" w:eastAsia="en-US"/>
    </w:rPr>
  </w:style>
  <w:style w:type="paragraph" w:styleId="Normaalweb">
    <w:name w:val="Normal (Web)"/>
    <w:basedOn w:val="Standaard"/>
    <w:uiPriority w:val="99"/>
    <w:unhideWhenUsed/>
    <w:rsid w:val="00F274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5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00. Draaiboek DRP Radio-Workshop uitleg.docx</Template>
  <TotalTime>39</TotalTime>
  <Pages>2</Pages>
  <Words>518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 Voets</cp:lastModifiedBy>
  <cp:revision>5</cp:revision>
  <cp:lastPrinted>2022-09-19T06:43:00Z</cp:lastPrinted>
  <dcterms:created xsi:type="dcterms:W3CDTF">2022-09-19T07:43:00Z</dcterms:created>
  <dcterms:modified xsi:type="dcterms:W3CDTF">2022-09-19T09:15:00Z</dcterms:modified>
</cp:coreProperties>
</file>